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B12F" w14:textId="409FAE64" w:rsidR="007736EB" w:rsidRDefault="007736EB" w:rsidP="001B4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15443" w14:textId="77777777" w:rsidR="007E6320" w:rsidRDefault="007E6320" w:rsidP="001B4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DF88D" w14:textId="07F52160" w:rsidR="007E6320" w:rsidRDefault="007E6320" w:rsidP="001B4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8150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20">
        <w:rPr>
          <w:rFonts w:ascii="Times New Roman" w:hAnsi="Times New Roman" w:cs="Times New Roman"/>
          <w:b/>
          <w:sz w:val="28"/>
          <w:szCs w:val="28"/>
        </w:rPr>
        <w:t xml:space="preserve">Metodologie internă de recrutare și </w:t>
      </w:r>
      <w:proofErr w:type="spellStart"/>
      <w:r w:rsidRPr="007E6320">
        <w:rPr>
          <w:rFonts w:ascii="Times New Roman" w:hAnsi="Times New Roman" w:cs="Times New Roman"/>
          <w:b/>
          <w:sz w:val="28"/>
          <w:szCs w:val="28"/>
        </w:rPr>
        <w:t>selecţie</w:t>
      </w:r>
      <w:proofErr w:type="spellEnd"/>
      <w:r w:rsidRPr="007E6320">
        <w:rPr>
          <w:rFonts w:ascii="Times New Roman" w:hAnsi="Times New Roman" w:cs="Times New Roman"/>
          <w:b/>
          <w:sz w:val="28"/>
          <w:szCs w:val="28"/>
        </w:rPr>
        <w:t xml:space="preserve"> a </w:t>
      </w:r>
    </w:p>
    <w:p w14:paraId="054BCB6A" w14:textId="4139F4CF" w:rsidR="007E6320" w:rsidRPr="007E6320" w:rsidRDefault="0007623A" w:rsidP="00917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7E6320" w:rsidRPr="007E6320">
        <w:rPr>
          <w:rFonts w:ascii="Times New Roman" w:hAnsi="Times New Roman" w:cs="Times New Roman"/>
          <w:b/>
          <w:sz w:val="28"/>
          <w:szCs w:val="28"/>
        </w:rPr>
        <w:t>rupului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E6320" w:rsidRPr="007E6320">
        <w:rPr>
          <w:rFonts w:ascii="Times New Roman" w:hAnsi="Times New Roman" w:cs="Times New Roman"/>
          <w:b/>
          <w:sz w:val="28"/>
          <w:szCs w:val="28"/>
        </w:rPr>
        <w:t>ţintă</w:t>
      </w:r>
      <w:proofErr w:type="spellEnd"/>
      <w:r w:rsidR="007E6320" w:rsidRPr="007E6320">
        <w:rPr>
          <w:rFonts w:ascii="Times New Roman" w:hAnsi="Times New Roman" w:cs="Times New Roman"/>
          <w:b/>
          <w:sz w:val="28"/>
          <w:szCs w:val="28"/>
        </w:rPr>
        <w:t xml:space="preserve"> aferentă proiectului</w:t>
      </w:r>
    </w:p>
    <w:p w14:paraId="3B7444A5" w14:textId="140814E3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20">
        <w:rPr>
          <w:rFonts w:ascii="Times New Roman" w:hAnsi="Times New Roman" w:cs="Times New Roman"/>
          <w:b/>
          <w:sz w:val="28"/>
          <w:szCs w:val="28"/>
        </w:rPr>
        <w:t>CNFIS-FDI-202</w:t>
      </w:r>
      <w:r w:rsidR="003A58D2">
        <w:rPr>
          <w:rFonts w:ascii="Times New Roman" w:hAnsi="Times New Roman" w:cs="Times New Roman"/>
          <w:b/>
          <w:sz w:val="28"/>
          <w:szCs w:val="28"/>
        </w:rPr>
        <w:t>1-0112</w:t>
      </w:r>
    </w:p>
    <w:p w14:paraId="5EA7B20E" w14:textId="77777777" w:rsid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51D25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09A7D" w14:textId="0B10F0CF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DC6F7" w14:textId="77777777" w:rsidR="007E6320" w:rsidRDefault="007E6320" w:rsidP="007E6320">
      <w:pPr>
        <w:tabs>
          <w:tab w:val="left" w:pos="538"/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1863"/>
        <w:gridCol w:w="2187"/>
        <w:gridCol w:w="2700"/>
        <w:gridCol w:w="110"/>
      </w:tblGrid>
      <w:tr w:rsidR="007E6320" w:rsidRPr="00612F9C" w14:paraId="52ACDF71" w14:textId="77777777" w:rsidTr="00CE2236">
        <w:trPr>
          <w:gridAfter w:val="1"/>
          <w:wAfter w:w="110" w:type="dxa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3D6A581" w14:textId="77777777" w:rsidR="007E6320" w:rsidRPr="00612F9C" w:rsidRDefault="007E6320" w:rsidP="00454BC0">
            <w:pPr>
              <w:rPr>
                <w:szCs w:val="24"/>
              </w:rPr>
            </w:pPr>
            <w:bookmarkStart w:id="0" w:name="_Toc411177585"/>
            <w:r w:rsidRPr="00612F9C">
              <w:rPr>
                <w:caps/>
                <w:szCs w:val="24"/>
              </w:rPr>
              <w:tab/>
            </w:r>
            <w:bookmarkEnd w:id="0"/>
            <w:r w:rsidRPr="00612F9C">
              <w:rPr>
                <w:szCs w:val="24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C983369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>Versiunea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5F90C0D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>Autori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E501E73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>Semnătura</w:t>
            </w:r>
          </w:p>
        </w:tc>
      </w:tr>
      <w:tr w:rsidR="007E6320" w:rsidRPr="00612F9C" w14:paraId="25C3C09A" w14:textId="77777777" w:rsidTr="00CE2236">
        <w:trPr>
          <w:gridAfter w:val="1"/>
          <w:wAfter w:w="110" w:type="dxa"/>
          <w:trHeight w:val="315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4DEB2" w14:textId="0B71500F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 xml:space="preserve"> </w:t>
            </w:r>
            <w:r>
              <w:rPr>
                <w:szCs w:val="24"/>
              </w:rPr>
              <w:t>Mai</w:t>
            </w:r>
            <w:r w:rsidRPr="00612F9C">
              <w:rPr>
                <w:szCs w:val="24"/>
              </w:rPr>
              <w:t xml:space="preserve"> 202</w:t>
            </w:r>
            <w:r w:rsidR="003A58D2">
              <w:rPr>
                <w:szCs w:val="24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3B0A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F9F3" w14:textId="77777777" w:rsidR="007E6320" w:rsidRPr="00612F9C" w:rsidRDefault="007E6320" w:rsidP="00CE2236">
            <w:pPr>
              <w:rPr>
                <w:szCs w:val="24"/>
              </w:rPr>
            </w:pPr>
            <w:r w:rsidRPr="00612F9C">
              <w:rPr>
                <w:szCs w:val="24"/>
              </w:rPr>
              <w:t>Daniela Florescu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975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</w:p>
        </w:tc>
      </w:tr>
      <w:tr w:rsidR="007E6320" w:rsidRPr="00612F9C" w14:paraId="7BDC9BE4" w14:textId="77777777" w:rsidTr="00CE2236">
        <w:trPr>
          <w:gridAfter w:val="1"/>
          <w:wAfter w:w="110" w:type="dxa"/>
          <w:trHeight w:val="315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09847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ECECF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E12" w14:textId="77777777" w:rsidR="007E6320" w:rsidRPr="00612F9C" w:rsidRDefault="007E6320" w:rsidP="00CE2236">
            <w:pPr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BE55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</w:p>
        </w:tc>
      </w:tr>
      <w:tr w:rsidR="007E6320" w:rsidRPr="00612F9C" w14:paraId="53797845" w14:textId="77777777" w:rsidTr="00CE2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1848"/>
          <w:jc w:val="center"/>
        </w:trPr>
        <w:tc>
          <w:tcPr>
            <w:tcW w:w="9650" w:type="dxa"/>
            <w:gridSpan w:val="6"/>
            <w:tcBorders>
              <w:bottom w:val="single" w:sz="4" w:space="0" w:color="auto"/>
            </w:tcBorders>
          </w:tcPr>
          <w:p w14:paraId="6598C5F7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ab/>
            </w:r>
          </w:p>
          <w:p w14:paraId="30EF94DC" w14:textId="77777777" w:rsidR="007E6320" w:rsidRPr="00612F9C" w:rsidRDefault="007E6320" w:rsidP="00CE2236">
            <w:pPr>
              <w:jc w:val="center"/>
              <w:rPr>
                <w:b/>
                <w:szCs w:val="24"/>
              </w:rPr>
            </w:pPr>
          </w:p>
          <w:p w14:paraId="2806C850" w14:textId="77777777" w:rsidR="007E6320" w:rsidRPr="00612F9C" w:rsidRDefault="007E6320" w:rsidP="00CE2236">
            <w:pPr>
              <w:jc w:val="center"/>
              <w:rPr>
                <w:b/>
                <w:szCs w:val="24"/>
              </w:rPr>
            </w:pPr>
          </w:p>
          <w:p w14:paraId="05CF08B8" w14:textId="77777777" w:rsidR="007E6320" w:rsidRPr="00612F9C" w:rsidRDefault="007E6320" w:rsidP="00CE2236">
            <w:pPr>
              <w:rPr>
                <w:szCs w:val="24"/>
              </w:rPr>
            </w:pPr>
          </w:p>
          <w:p w14:paraId="728E3CB4" w14:textId="77777777" w:rsidR="007E6320" w:rsidRPr="00612F9C" w:rsidRDefault="007E6320" w:rsidP="00CE2236">
            <w:pPr>
              <w:rPr>
                <w:szCs w:val="24"/>
              </w:rPr>
            </w:pPr>
          </w:p>
          <w:p w14:paraId="55BBB8A1" w14:textId="77777777" w:rsidR="007E6320" w:rsidRPr="00612F9C" w:rsidRDefault="007E6320" w:rsidP="00CE2236">
            <w:pPr>
              <w:rPr>
                <w:szCs w:val="24"/>
              </w:rPr>
            </w:pPr>
          </w:p>
          <w:p w14:paraId="1DA6E06B" w14:textId="77777777" w:rsidR="007E6320" w:rsidRPr="00612F9C" w:rsidRDefault="007E6320" w:rsidP="00CE2236">
            <w:pPr>
              <w:rPr>
                <w:b/>
                <w:bCs/>
                <w:szCs w:val="24"/>
              </w:rPr>
            </w:pPr>
          </w:p>
          <w:p w14:paraId="25FC19E0" w14:textId="77777777" w:rsidR="007E6320" w:rsidRPr="00612F9C" w:rsidRDefault="007E6320" w:rsidP="00CE2236">
            <w:pPr>
              <w:rPr>
                <w:b/>
                <w:bCs/>
                <w:szCs w:val="24"/>
              </w:rPr>
            </w:pPr>
          </w:p>
        </w:tc>
      </w:tr>
      <w:tr w:rsidR="007E6320" w:rsidRPr="00612F9C" w14:paraId="0824FD73" w14:textId="77777777" w:rsidTr="00CE2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1848"/>
          <w:jc w:val="center"/>
        </w:trPr>
        <w:tc>
          <w:tcPr>
            <w:tcW w:w="4653" w:type="dxa"/>
            <w:gridSpan w:val="3"/>
            <w:tcBorders>
              <w:bottom w:val="single" w:sz="4" w:space="0" w:color="auto"/>
            </w:tcBorders>
          </w:tcPr>
          <w:p w14:paraId="7607DD5C" w14:textId="77777777" w:rsidR="007E6320" w:rsidRPr="00612F9C" w:rsidRDefault="007E6320" w:rsidP="00CE2236">
            <w:pPr>
              <w:rPr>
                <w:szCs w:val="24"/>
              </w:rPr>
            </w:pPr>
          </w:p>
        </w:tc>
        <w:tc>
          <w:tcPr>
            <w:tcW w:w="4997" w:type="dxa"/>
            <w:gridSpan w:val="3"/>
            <w:tcBorders>
              <w:bottom w:val="single" w:sz="4" w:space="0" w:color="auto"/>
            </w:tcBorders>
          </w:tcPr>
          <w:p w14:paraId="26C3FAA6" w14:textId="77777777" w:rsidR="007E6320" w:rsidRPr="00612F9C" w:rsidRDefault="007E6320" w:rsidP="00CE2236">
            <w:pPr>
              <w:rPr>
                <w:b/>
                <w:bCs/>
                <w:szCs w:val="24"/>
              </w:rPr>
            </w:pPr>
            <w:r w:rsidRPr="00612F9C">
              <w:rPr>
                <w:b/>
                <w:bCs/>
                <w:szCs w:val="24"/>
              </w:rPr>
              <w:t>Aprobat:</w:t>
            </w:r>
          </w:p>
          <w:p w14:paraId="47737F42" w14:textId="0BC6CC2F" w:rsidR="007E6320" w:rsidRPr="00612F9C" w:rsidRDefault="007E6320" w:rsidP="00CE2236">
            <w:pPr>
              <w:rPr>
                <w:szCs w:val="24"/>
              </w:rPr>
            </w:pPr>
            <w:r>
              <w:rPr>
                <w:szCs w:val="24"/>
              </w:rPr>
              <w:t>Director de proiect:</w:t>
            </w:r>
          </w:p>
          <w:p w14:paraId="34E5CF5C" w14:textId="77777777" w:rsidR="007E6320" w:rsidRPr="00612F9C" w:rsidRDefault="007E6320" w:rsidP="00CE2236">
            <w:pPr>
              <w:rPr>
                <w:szCs w:val="24"/>
              </w:rPr>
            </w:pPr>
            <w:r w:rsidRPr="00612F9C">
              <w:rPr>
                <w:szCs w:val="24"/>
              </w:rPr>
              <w:t>Roxana Mironescu</w:t>
            </w:r>
          </w:p>
          <w:p w14:paraId="6F50C1BA" w14:textId="77777777" w:rsidR="007E6320" w:rsidRPr="00612F9C" w:rsidRDefault="007E6320" w:rsidP="00CE2236">
            <w:pPr>
              <w:rPr>
                <w:b/>
                <w:bCs/>
                <w:szCs w:val="24"/>
              </w:rPr>
            </w:pPr>
            <w:r w:rsidRPr="00612F9C">
              <w:rPr>
                <w:b/>
                <w:bCs/>
                <w:szCs w:val="24"/>
              </w:rPr>
              <w:t>Data: ___________________</w:t>
            </w:r>
          </w:p>
        </w:tc>
      </w:tr>
      <w:tr w:rsidR="007E6320" w:rsidRPr="00612F9C" w14:paraId="3167BA78" w14:textId="77777777" w:rsidTr="00CE2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1BE871" w14:textId="1E862166" w:rsidR="007E6320" w:rsidRPr="00612F9C" w:rsidRDefault="007E6320" w:rsidP="00CE2236">
            <w:pPr>
              <w:tabs>
                <w:tab w:val="left" w:pos="1310"/>
              </w:tabs>
              <w:rPr>
                <w:szCs w:val="24"/>
              </w:rPr>
            </w:pPr>
            <w:r w:rsidRPr="00612F9C">
              <w:rPr>
                <w:b/>
                <w:bCs/>
                <w:szCs w:val="24"/>
              </w:rPr>
              <w:t>Cod document:</w:t>
            </w:r>
            <w:r w:rsidRPr="00612F9C">
              <w:rPr>
                <w:szCs w:val="24"/>
              </w:rPr>
              <w:t xml:space="preserve"> </w:t>
            </w:r>
          </w:p>
          <w:p w14:paraId="5FB0EB59" w14:textId="698709F3" w:rsidR="007E6320" w:rsidRPr="00612F9C" w:rsidRDefault="007E6320" w:rsidP="00CE2236">
            <w:pPr>
              <w:tabs>
                <w:tab w:val="left" w:pos="1310"/>
              </w:tabs>
              <w:rPr>
                <w:szCs w:val="24"/>
              </w:rPr>
            </w:pPr>
            <w:r w:rsidRPr="00612F9C">
              <w:rPr>
                <w:b/>
                <w:bCs/>
                <w:szCs w:val="24"/>
              </w:rPr>
              <w:t>©Copyright:</w:t>
            </w:r>
            <w:r w:rsidRPr="00612F9C">
              <w:rPr>
                <w:szCs w:val="24"/>
              </w:rPr>
              <w:t xml:space="preserve"> Proiect  </w:t>
            </w:r>
            <w:r>
              <w:rPr>
                <w:szCs w:val="24"/>
              </w:rPr>
              <w:t>FDI-202</w:t>
            </w:r>
            <w:r w:rsidR="003A58D2">
              <w:rPr>
                <w:szCs w:val="24"/>
              </w:rPr>
              <w:t>1-0112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AD4B" w14:textId="15C9F531" w:rsidR="007E6320" w:rsidRPr="00612F9C" w:rsidRDefault="007E6320" w:rsidP="00CE2236">
            <w:pPr>
              <w:tabs>
                <w:tab w:val="left" w:pos="1310"/>
              </w:tabs>
              <w:rPr>
                <w:szCs w:val="24"/>
              </w:rPr>
            </w:pPr>
            <w:r w:rsidRPr="00612F9C">
              <w:rPr>
                <w:b/>
                <w:szCs w:val="24"/>
              </w:rPr>
              <w:t>Versiunea</w:t>
            </w:r>
            <w:r w:rsidRPr="00612F9C">
              <w:rPr>
                <w:szCs w:val="24"/>
              </w:rPr>
              <w:t xml:space="preserve">: </w:t>
            </w:r>
            <w:r>
              <w:rPr>
                <w:szCs w:val="24"/>
              </w:rPr>
              <w:t>1</w:t>
            </w:r>
          </w:p>
          <w:p w14:paraId="6FA1E8AA" w14:textId="7D5057F8" w:rsidR="007E6320" w:rsidRPr="00612F9C" w:rsidRDefault="007E6320" w:rsidP="00CE2236">
            <w:pPr>
              <w:rPr>
                <w:szCs w:val="24"/>
              </w:rPr>
            </w:pPr>
            <w:r w:rsidRPr="00612F9C">
              <w:rPr>
                <w:b/>
                <w:bCs/>
                <w:szCs w:val="24"/>
              </w:rPr>
              <w:t xml:space="preserve">Nume </w:t>
            </w:r>
            <w:proofErr w:type="spellStart"/>
            <w:r w:rsidRPr="00612F9C">
              <w:rPr>
                <w:b/>
                <w:bCs/>
                <w:szCs w:val="24"/>
              </w:rPr>
              <w:t>fişier</w:t>
            </w:r>
            <w:proofErr w:type="spellEnd"/>
            <w:r w:rsidRPr="00612F9C">
              <w:rPr>
                <w:b/>
                <w:bCs/>
                <w:szCs w:val="24"/>
              </w:rPr>
              <w:t xml:space="preserve">: </w:t>
            </w:r>
            <w:r w:rsidRPr="00612F9C">
              <w:rPr>
                <w:szCs w:val="24"/>
              </w:rPr>
              <w:t xml:space="preserve"> Metodologie de </w:t>
            </w:r>
            <w:proofErr w:type="spellStart"/>
            <w:r w:rsidRPr="00612F9C">
              <w:rPr>
                <w:szCs w:val="24"/>
              </w:rPr>
              <w:t>selecţie</w:t>
            </w:r>
            <w:proofErr w:type="spellEnd"/>
            <w:r w:rsidRPr="00612F9C">
              <w:rPr>
                <w:szCs w:val="24"/>
              </w:rPr>
              <w:t xml:space="preserve"> grup </w:t>
            </w:r>
            <w:proofErr w:type="spellStart"/>
            <w:r w:rsidRPr="00612F9C">
              <w:rPr>
                <w:szCs w:val="24"/>
              </w:rPr>
              <w:t>ţintă</w:t>
            </w:r>
            <w:proofErr w:type="spellEnd"/>
            <w:r w:rsidRPr="00612F9C">
              <w:rPr>
                <w:szCs w:val="24"/>
              </w:rPr>
              <w:t xml:space="preserve"> </w:t>
            </w:r>
          </w:p>
        </w:tc>
      </w:tr>
    </w:tbl>
    <w:p w14:paraId="23E39257" w14:textId="07990B29" w:rsidR="007E6320" w:rsidRPr="007E6320" w:rsidRDefault="007E6320" w:rsidP="007E6320">
      <w:pPr>
        <w:tabs>
          <w:tab w:val="left" w:pos="538"/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</w:p>
    <w:p w14:paraId="6C71E0C7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</w:p>
    <w:p w14:paraId="67C935F1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</w:p>
    <w:p w14:paraId="2D273DF0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320">
        <w:rPr>
          <w:rFonts w:ascii="Times New Roman" w:hAnsi="Times New Roman" w:cs="Times New Roman"/>
          <w:b/>
          <w:sz w:val="24"/>
          <w:szCs w:val="24"/>
        </w:rPr>
        <w:tab/>
      </w:r>
    </w:p>
    <w:p w14:paraId="557FDC6E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8434D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AA48E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7D5A5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BF0BD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F3551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D0FCE" w14:textId="67718955" w:rsid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E5D72" w14:textId="77777777" w:rsidR="009174DE" w:rsidRPr="007E6320" w:rsidRDefault="009174DE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45890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64721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3AD62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F4DC4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413A5" w14:textId="051DF6E9" w:rsidR="00A76452" w:rsidRPr="00295CB8" w:rsidRDefault="003614CA" w:rsidP="001B4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lastRenderedPageBreak/>
        <w:t>METODOLOGIE DE</w:t>
      </w:r>
      <w:r w:rsidR="00DC09F1"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52" w:rsidRPr="00295CB8">
        <w:rPr>
          <w:rFonts w:ascii="Times New Roman" w:hAnsi="Times New Roman" w:cs="Times New Roman"/>
          <w:b/>
          <w:sz w:val="24"/>
          <w:szCs w:val="24"/>
        </w:rPr>
        <w:t>SELEC</w:t>
      </w:r>
      <w:r w:rsidR="009174DE">
        <w:rPr>
          <w:rFonts w:ascii="Times New Roman" w:hAnsi="Times New Roman" w:cs="Times New Roman"/>
          <w:b/>
          <w:sz w:val="24"/>
          <w:szCs w:val="24"/>
        </w:rPr>
        <w:t>ȚI</w:t>
      </w:r>
      <w:r w:rsidRPr="00295CB8">
        <w:rPr>
          <w:rFonts w:ascii="Times New Roman" w:hAnsi="Times New Roman" w:cs="Times New Roman"/>
          <w:b/>
          <w:sz w:val="24"/>
          <w:szCs w:val="24"/>
        </w:rPr>
        <w:t>E GRUP</w:t>
      </w:r>
      <w:r w:rsidR="009174DE">
        <w:rPr>
          <w:rFonts w:ascii="Times New Roman" w:hAnsi="Times New Roman" w:cs="Times New Roman"/>
          <w:b/>
          <w:sz w:val="24"/>
          <w:szCs w:val="24"/>
        </w:rPr>
        <w:t>-ȚI</w:t>
      </w:r>
      <w:r w:rsidR="00A76452" w:rsidRPr="00295CB8">
        <w:rPr>
          <w:rFonts w:ascii="Times New Roman" w:hAnsi="Times New Roman" w:cs="Times New Roman"/>
          <w:b/>
          <w:sz w:val="24"/>
          <w:szCs w:val="24"/>
        </w:rPr>
        <w:t>NTĂ</w:t>
      </w:r>
    </w:p>
    <w:p w14:paraId="42F063C6" w14:textId="77777777" w:rsidR="002F4839" w:rsidRPr="00295CB8" w:rsidRDefault="002F4839" w:rsidP="001B4F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A9401" w14:textId="518CCAA5" w:rsidR="009174DE" w:rsidRDefault="002F4839" w:rsidP="001B4FD5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OBIECTIVUL GENERAL AL PROIECTULUI</w:t>
      </w:r>
      <w:r w:rsidR="00877E81" w:rsidRPr="00295CB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14:paraId="1E76431A" w14:textId="77777777" w:rsidR="009174DE" w:rsidRDefault="00877E81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Scopul proiectului</w:t>
      </w:r>
      <w:r w:rsidRPr="00295CB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A58D2" w:rsidRPr="003A58D2">
        <w:rPr>
          <w:rFonts w:ascii="Times New Roman" w:hAnsi="Times New Roman" w:cs="Times New Roman"/>
          <w:sz w:val="24"/>
          <w:szCs w:val="24"/>
        </w:rPr>
        <w:t>constă</w:t>
      </w:r>
      <w:r w:rsidR="009174DE">
        <w:rPr>
          <w:rFonts w:ascii="Times New Roman" w:hAnsi="Times New Roman" w:cs="Times New Roman"/>
          <w:sz w:val="24"/>
          <w:szCs w:val="24"/>
        </w:rPr>
        <w:t>:</w:t>
      </w:r>
    </w:p>
    <w:p w14:paraId="276614B2" w14:textId="77777777" w:rsidR="009174DE" w:rsidRDefault="009174DE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58D2" w:rsidRPr="003A58D2">
        <w:rPr>
          <w:rFonts w:ascii="Times New Roman" w:hAnsi="Times New Roman" w:cs="Times New Roman"/>
          <w:sz w:val="24"/>
          <w:szCs w:val="24"/>
        </w:rPr>
        <w:t xml:space="preserve"> în susținerea și dezvoltarea activităților desfășurate de SAS legate de instruire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8D2" w:rsidRPr="003A58D2">
        <w:rPr>
          <w:rFonts w:ascii="Times New Roman" w:hAnsi="Times New Roman" w:cs="Times New Roman"/>
          <w:sz w:val="24"/>
          <w:szCs w:val="24"/>
        </w:rPr>
        <w:t>a studenților din grupul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58D2" w:rsidRPr="003A58D2">
        <w:rPr>
          <w:rFonts w:ascii="Times New Roman" w:hAnsi="Times New Roman" w:cs="Times New Roman"/>
          <w:sz w:val="24"/>
          <w:szCs w:val="24"/>
        </w:rPr>
        <w:t>țintă pentru înființarea de mici afaceri</w:t>
      </w:r>
      <w:r>
        <w:rPr>
          <w:rFonts w:ascii="Times New Roman" w:hAnsi="Times New Roman" w:cs="Times New Roman"/>
          <w:sz w:val="24"/>
          <w:szCs w:val="24"/>
        </w:rPr>
        <w:t>;</w:t>
      </w:r>
      <w:r w:rsidR="003A58D2" w:rsidRPr="003A58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A6C7D" w14:textId="5B66985E" w:rsidR="003A58D2" w:rsidRDefault="009174DE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8D2" w:rsidRPr="003A58D2">
        <w:rPr>
          <w:rFonts w:ascii="Times New Roman" w:hAnsi="Times New Roman" w:cs="Times New Roman"/>
          <w:sz w:val="24"/>
          <w:szCs w:val="24"/>
        </w:rPr>
        <w:t xml:space="preserve">dezvoltarea resurselor umane din universitate </w:t>
      </w:r>
      <w:r>
        <w:rPr>
          <w:rFonts w:ascii="Times New Roman" w:hAnsi="Times New Roman" w:cs="Times New Roman"/>
          <w:sz w:val="24"/>
          <w:szCs w:val="24"/>
        </w:rPr>
        <w:t xml:space="preserve">și sistemul preuniversitar băcăuan </w:t>
      </w:r>
      <w:r w:rsidR="003A58D2" w:rsidRPr="003A58D2">
        <w:rPr>
          <w:rFonts w:ascii="Times New Roman" w:hAnsi="Times New Roman" w:cs="Times New Roman"/>
          <w:sz w:val="24"/>
          <w:szCs w:val="24"/>
        </w:rPr>
        <w:t>în perspectiva extinderii pregătirii antreprenoriale.</w:t>
      </w:r>
    </w:p>
    <w:p w14:paraId="2CC253AA" w14:textId="5977B801" w:rsidR="002F4839" w:rsidRPr="00295CB8" w:rsidRDefault="002F4839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OBIECTIVE </w:t>
      </w:r>
      <w:r w:rsidR="003A58D2">
        <w:rPr>
          <w:rFonts w:ascii="Times New Roman" w:hAnsi="Times New Roman" w:cs="Times New Roman"/>
          <w:b/>
          <w:sz w:val="24"/>
          <w:szCs w:val="24"/>
        </w:rPr>
        <w:t>OPERAȚIONALE</w:t>
      </w:r>
    </w:p>
    <w:p w14:paraId="676CF1B6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>O.1. – Dezvoltarea de competențe și abilități antreprenoriale în rândul studenților</w:t>
      </w:r>
      <w:r>
        <w:rPr>
          <w:bCs/>
        </w:rPr>
        <w:t>;</w:t>
      </w:r>
    </w:p>
    <w:p w14:paraId="5981BD37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>O 1.1. – Facilitarea schimbului de informații și al contactelor dintre reprezentanți ai business-ului local și studenți;</w:t>
      </w:r>
    </w:p>
    <w:p w14:paraId="6144C89C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 xml:space="preserve">O 1.2. – dobândirea de competențe generale legate de </w:t>
      </w:r>
      <w:proofErr w:type="spellStart"/>
      <w:r w:rsidRPr="00C45523">
        <w:rPr>
          <w:bCs/>
        </w:rPr>
        <w:t>antreprenoriat</w:t>
      </w:r>
      <w:proofErr w:type="spellEnd"/>
      <w:r w:rsidRPr="00C45523">
        <w:rPr>
          <w:bCs/>
        </w:rPr>
        <w:t xml:space="preserve"> prin cursul de ”Competențe antreprenoriale”, autorizat ANC, cu durata de 60 de ore (40 de ore de pregătire teoretică; 20  de ore de pregătire practică + 4 ore de evaluare);</w:t>
      </w:r>
    </w:p>
    <w:p w14:paraId="26D0FC83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 xml:space="preserve">O 1.3. – dobândirea abilităților manageriale necesare unei mici afaceri, prin metode </w:t>
      </w:r>
      <w:proofErr w:type="spellStart"/>
      <w:r w:rsidRPr="00C45523">
        <w:rPr>
          <w:bCs/>
        </w:rPr>
        <w:t>nonformale</w:t>
      </w:r>
      <w:proofErr w:type="spellEnd"/>
      <w:r w:rsidRPr="00C45523">
        <w:rPr>
          <w:bCs/>
        </w:rPr>
        <w:t xml:space="preserve"> </w:t>
      </w:r>
      <w:proofErr w:type="spellStart"/>
      <w:r w:rsidRPr="00C45523">
        <w:rPr>
          <w:bCs/>
        </w:rPr>
        <w:t>experiențiale</w:t>
      </w:r>
      <w:proofErr w:type="spellEnd"/>
      <w:r w:rsidRPr="00C45523">
        <w:rPr>
          <w:bCs/>
        </w:rPr>
        <w:t>, de tip out-</w:t>
      </w:r>
      <w:proofErr w:type="spellStart"/>
      <w:r w:rsidRPr="00C45523">
        <w:rPr>
          <w:bCs/>
        </w:rPr>
        <w:t>door</w:t>
      </w:r>
      <w:proofErr w:type="spellEnd"/>
      <w:r w:rsidRPr="00C45523">
        <w:rPr>
          <w:bCs/>
        </w:rPr>
        <w:t xml:space="preserve"> și </w:t>
      </w:r>
      <w:proofErr w:type="spellStart"/>
      <w:r w:rsidRPr="00C45523">
        <w:rPr>
          <w:bCs/>
        </w:rPr>
        <w:t>coaching</w:t>
      </w:r>
      <w:proofErr w:type="spellEnd"/>
      <w:r w:rsidRPr="00C45523">
        <w:rPr>
          <w:bCs/>
        </w:rPr>
        <w:t>, în cadrul unei școli de vară;</w:t>
      </w:r>
    </w:p>
    <w:p w14:paraId="3A740063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>O.1.4. – organizarea a 2 sesiuni de consiliere privind pregătirea bugetului afacerii și accesarea de fonduri publice;</w:t>
      </w:r>
    </w:p>
    <w:p w14:paraId="0F3FA4CB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>O.2. –Evaluarea și încurajarea inițiativelor de afaceri ale studenților;</w:t>
      </w:r>
    </w:p>
    <w:p w14:paraId="17A1B685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>O.2.1. – Investigarea sistematică a opțiunilor studenților din UVAB pentru dezvoltarea de mici afaceri, prin anchetă pe bază de chestionar;</w:t>
      </w:r>
    </w:p>
    <w:p w14:paraId="31E3DDB1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 xml:space="preserve">O.2.2.-Organizarea unei competiții a ideilor de afaceri elaborate de studenții din proiect; </w:t>
      </w:r>
    </w:p>
    <w:p w14:paraId="0DBC8CD2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>O.2.3. - Promovarea inițiativelor studenților, prin contacte cu potențiali finanțatori și diseminarea acestora către elevii băcăuani;</w:t>
      </w:r>
    </w:p>
    <w:p w14:paraId="15730CA3" w14:textId="77777777" w:rsidR="003A58D2" w:rsidRPr="00C45523" w:rsidRDefault="003A58D2" w:rsidP="003A58D2">
      <w:pPr>
        <w:jc w:val="both"/>
        <w:rPr>
          <w:bCs/>
        </w:rPr>
      </w:pPr>
      <w:r w:rsidRPr="00C45523">
        <w:rPr>
          <w:bCs/>
        </w:rPr>
        <w:t xml:space="preserve">O.3. –Consolidarea expertizei profesionale a membrilor echipei de implementare  și dezvoltarea resurselor umane din universitate, prin instruirea unui grup țintă de cadre didactice pentru predarea </w:t>
      </w:r>
      <w:proofErr w:type="spellStart"/>
      <w:r w:rsidRPr="00C45523">
        <w:rPr>
          <w:bCs/>
        </w:rPr>
        <w:t>antreprenoriatului</w:t>
      </w:r>
      <w:proofErr w:type="spellEnd"/>
      <w:r w:rsidRPr="00C45523">
        <w:rPr>
          <w:bCs/>
        </w:rPr>
        <w:t>, cu perspectiva continuării activităților, după încheierea proiectului.</w:t>
      </w:r>
    </w:p>
    <w:p w14:paraId="7F854A1C" w14:textId="77777777" w:rsidR="00305670" w:rsidRDefault="00305670" w:rsidP="001B4FD5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2A1FA01" w14:textId="7B629552" w:rsidR="00F7651A" w:rsidRPr="00295CB8" w:rsidRDefault="00F7651A" w:rsidP="001B4FD5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Rezultate vizând Grupu</w:t>
      </w:r>
      <w:r w:rsidR="001B4FD5">
        <w:rPr>
          <w:rFonts w:ascii="Times New Roman" w:eastAsiaTheme="minorHAnsi" w:hAnsi="Times New Roman" w:cs="Times New Roman"/>
          <w:b/>
          <w:sz w:val="24"/>
          <w:szCs w:val="24"/>
        </w:rPr>
        <w:t>l</w:t>
      </w:r>
      <w:r w:rsidR="0007623A">
        <w:rPr>
          <w:rFonts w:ascii="Times New Roman" w:eastAsiaTheme="minorHAnsi" w:hAnsi="Times New Roman" w:cs="Times New Roman"/>
          <w:b/>
          <w:sz w:val="24"/>
          <w:szCs w:val="24"/>
        </w:rPr>
        <w:t>-ț</w:t>
      </w: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intă</w:t>
      </w:r>
      <w:r w:rsidR="001B4FD5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14:paraId="7B00F6D7" w14:textId="5A9975CA" w:rsidR="0068685A" w:rsidRPr="00295CB8" w:rsidRDefault="0068685A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Rezultate asociate obiectivului O.1</w:t>
      </w:r>
      <w:r w:rsidRPr="00295CB8">
        <w:rPr>
          <w:rFonts w:ascii="Times New Roman" w:hAnsi="Times New Roman" w:cs="Times New Roman"/>
          <w:sz w:val="24"/>
          <w:szCs w:val="24"/>
        </w:rPr>
        <w:t xml:space="preserve"> - </w:t>
      </w:r>
      <w:r w:rsidR="00305670" w:rsidRPr="00305670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295CB8">
        <w:rPr>
          <w:rFonts w:ascii="Times New Roman" w:hAnsi="Times New Roman" w:cs="Times New Roman"/>
          <w:i/>
          <w:sz w:val="24"/>
          <w:szCs w:val="24"/>
        </w:rPr>
        <w:t xml:space="preserve"> de studenți </w:t>
      </w:r>
      <w:proofErr w:type="spellStart"/>
      <w:r w:rsidRPr="00295CB8">
        <w:rPr>
          <w:rFonts w:ascii="Times New Roman" w:hAnsi="Times New Roman" w:cs="Times New Roman"/>
          <w:i/>
          <w:sz w:val="24"/>
          <w:szCs w:val="24"/>
        </w:rPr>
        <w:t>UVAB</w:t>
      </w:r>
      <w:r w:rsidR="00305670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295CB8">
        <w:rPr>
          <w:rFonts w:ascii="Times New Roman" w:hAnsi="Times New Roman" w:cs="Times New Roman"/>
          <w:i/>
          <w:sz w:val="24"/>
          <w:szCs w:val="24"/>
        </w:rPr>
        <w:t>, din ciclul de licență, vor fi antrenați în activități de informare și identificare a competențelor și abilităților antreprenoriale</w:t>
      </w:r>
      <w:r w:rsidRPr="00295CB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0A8752" w14:textId="4373527F" w:rsidR="0068685A" w:rsidRPr="00295CB8" w:rsidRDefault="0068685A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R.O.1.1.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</w:t>
      </w:r>
      <w:r w:rsidR="003A5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un nr. total de </w:t>
      </w:r>
      <w:r w:rsidR="00305670">
        <w:rPr>
          <w:rFonts w:ascii="Times New Roman" w:hAnsi="Times New Roman" w:cs="Times New Roman"/>
          <w:b/>
          <w:sz w:val="24"/>
          <w:szCs w:val="24"/>
        </w:rPr>
        <w:t>50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de studenți (</w:t>
      </w:r>
      <w:r w:rsidRPr="00295CB8">
        <w:rPr>
          <w:rFonts w:ascii="Times New Roman" w:hAnsi="Times New Roman" w:cs="Times New Roman"/>
          <w:sz w:val="24"/>
          <w:szCs w:val="24"/>
        </w:rPr>
        <w:t xml:space="preserve">câte un grup de </w:t>
      </w:r>
      <w:r w:rsidR="00305670">
        <w:rPr>
          <w:rFonts w:ascii="Times New Roman" w:hAnsi="Times New Roman" w:cs="Times New Roman"/>
          <w:sz w:val="24"/>
          <w:szCs w:val="24"/>
        </w:rPr>
        <w:t>10</w:t>
      </w:r>
      <w:r w:rsidRPr="00295CB8">
        <w:rPr>
          <w:rFonts w:ascii="Times New Roman" w:hAnsi="Times New Roman" w:cs="Times New Roman"/>
          <w:sz w:val="24"/>
          <w:szCs w:val="24"/>
        </w:rPr>
        <w:t xml:space="preserve"> studenți, din fiecare dintre cele cinci facultăți ale universității) au fost informați și au dobândit cunoștințe specifice afacerilor, de la antreprenorii locali; </w:t>
      </w:r>
    </w:p>
    <w:p w14:paraId="64E90609" w14:textId="3A6618D8" w:rsidR="001B4FD5" w:rsidRDefault="0068685A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R.O.1.2.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–un număr total de </w:t>
      </w:r>
      <w:r w:rsidR="00305670">
        <w:rPr>
          <w:rFonts w:ascii="Times New Roman" w:hAnsi="Times New Roman" w:cs="Times New Roman"/>
          <w:b/>
          <w:sz w:val="24"/>
          <w:szCs w:val="24"/>
        </w:rPr>
        <w:t>50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studenți</w:t>
      </w:r>
      <w:r w:rsidRPr="00295CB8">
        <w:rPr>
          <w:rFonts w:ascii="Times New Roman" w:hAnsi="Times New Roman" w:cs="Times New Roman"/>
          <w:sz w:val="24"/>
          <w:szCs w:val="24"/>
        </w:rPr>
        <w:t xml:space="preserve"> (câte </w:t>
      </w:r>
      <w:r w:rsidR="00305670">
        <w:rPr>
          <w:rFonts w:ascii="Times New Roman" w:hAnsi="Times New Roman" w:cs="Times New Roman"/>
          <w:sz w:val="24"/>
          <w:szCs w:val="24"/>
        </w:rPr>
        <w:t xml:space="preserve">10 </w:t>
      </w:r>
      <w:r w:rsidRPr="00295CB8">
        <w:rPr>
          <w:rFonts w:ascii="Times New Roman" w:hAnsi="Times New Roman" w:cs="Times New Roman"/>
          <w:sz w:val="24"/>
          <w:szCs w:val="24"/>
        </w:rPr>
        <w:t xml:space="preserve">din fiecare facultate) au fost instruiți în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antreprenoriat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 xml:space="preserve">, însușindu-și cunoștințe de bază în afaceri; 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R O 1.2.- A - </w:t>
      </w:r>
      <w:r w:rsidRPr="00295CB8">
        <w:rPr>
          <w:rFonts w:ascii="Times New Roman" w:hAnsi="Times New Roman" w:cs="Times New Roman"/>
          <w:sz w:val="24"/>
          <w:szCs w:val="24"/>
        </w:rPr>
        <w:t xml:space="preserve">existența și funcționalitatea cursurilor autorizate, la nivelul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UVAB</w:t>
      </w:r>
      <w:r w:rsidR="0030567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>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E09B6" w14:textId="6B8EEB62" w:rsidR="0068685A" w:rsidRPr="00295CB8" w:rsidRDefault="0068685A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Rezultate asociate obiectivului O.2: </w:t>
      </w:r>
      <w:r w:rsidRPr="00295CB8">
        <w:rPr>
          <w:rFonts w:ascii="Times New Roman" w:hAnsi="Times New Roman" w:cs="Times New Roman"/>
          <w:i/>
          <w:sz w:val="24"/>
          <w:szCs w:val="24"/>
        </w:rPr>
        <w:t>acordarea de suport pentru inițiativele de afaceri ale studenților;</w:t>
      </w:r>
    </w:p>
    <w:p w14:paraId="3897845B" w14:textId="3E43FCB9" w:rsidR="0068685A" w:rsidRDefault="0068685A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R.O:2.1. </w:t>
      </w:r>
      <w:r w:rsidRPr="00295CB8">
        <w:rPr>
          <w:rFonts w:ascii="Times New Roman" w:hAnsi="Times New Roman" w:cs="Times New Roman"/>
          <w:sz w:val="24"/>
          <w:szCs w:val="24"/>
        </w:rPr>
        <w:t>existența unui portofoliu de idei/planuri de afaceri;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 xml:space="preserve">min. </w:t>
      </w:r>
      <w:r w:rsidR="00305670">
        <w:rPr>
          <w:rFonts w:ascii="Times New Roman" w:hAnsi="Times New Roman" w:cs="Times New Roman"/>
          <w:sz w:val="24"/>
          <w:szCs w:val="24"/>
        </w:rPr>
        <w:t>5</w:t>
      </w:r>
      <w:r w:rsidRPr="00295CB8">
        <w:rPr>
          <w:rFonts w:ascii="Times New Roman" w:hAnsi="Times New Roman" w:cs="Times New Roman"/>
          <w:sz w:val="24"/>
          <w:szCs w:val="24"/>
        </w:rPr>
        <w:t xml:space="preserve"> sunt capabili să întocmească un plan de afaceri viabil;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R.O.2.2. –</w:t>
      </w:r>
      <w:r w:rsidR="00305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>consolidarea bunelor relații de colaborare cu mediul de afaceri local;</w:t>
      </w:r>
    </w:p>
    <w:p w14:paraId="51431DD9" w14:textId="6929E630" w:rsidR="00DE01BF" w:rsidRPr="00DE01BF" w:rsidRDefault="00DE01BF" w:rsidP="001B4F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Rezultate asociate obiectivului O.</w:t>
      </w:r>
      <w:r>
        <w:rPr>
          <w:rFonts w:ascii="Times New Roman" w:hAnsi="Times New Roman" w:cs="Times New Roman"/>
          <w:b/>
          <w:sz w:val="24"/>
          <w:szCs w:val="24"/>
        </w:rPr>
        <w:t xml:space="preserve">3: </w:t>
      </w:r>
      <w:r>
        <w:rPr>
          <w:rFonts w:ascii="Times New Roman" w:hAnsi="Times New Roman" w:cs="Times New Roman"/>
          <w:bCs/>
          <w:sz w:val="24"/>
          <w:szCs w:val="24"/>
        </w:rPr>
        <w:t>un grup de 15 persoane</w:t>
      </w:r>
      <w:r w:rsidR="00F32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reprezentând cadre didactice (titulare și auxiliare</w:t>
      </w:r>
      <w:r w:rsidR="00F32C4A">
        <w:rPr>
          <w:rFonts w:ascii="Times New Roman" w:hAnsi="Times New Roman" w:cs="Times New Roman"/>
          <w:bCs/>
          <w:sz w:val="24"/>
          <w:szCs w:val="24"/>
        </w:rPr>
        <w:t xml:space="preserve">) va fi instruit pentru a fi pregătit să predea noțiuni de </w:t>
      </w:r>
      <w:proofErr w:type="spellStart"/>
      <w:r w:rsidR="00F32C4A">
        <w:rPr>
          <w:rFonts w:ascii="Times New Roman" w:hAnsi="Times New Roman" w:cs="Times New Roman"/>
          <w:bCs/>
          <w:sz w:val="24"/>
          <w:szCs w:val="24"/>
        </w:rPr>
        <w:t>antreprenoriat</w:t>
      </w:r>
      <w:proofErr w:type="spellEnd"/>
      <w:r w:rsidR="00F32C4A">
        <w:rPr>
          <w:rFonts w:ascii="Times New Roman" w:hAnsi="Times New Roman" w:cs="Times New Roman"/>
          <w:bCs/>
          <w:sz w:val="24"/>
          <w:szCs w:val="24"/>
        </w:rPr>
        <w:t>, după încheierea proiectului.</w:t>
      </w:r>
    </w:p>
    <w:p w14:paraId="0E48DDC8" w14:textId="77777777" w:rsidR="00AE046B" w:rsidRPr="00295CB8" w:rsidRDefault="00306C63" w:rsidP="001B4FD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1C70FB94" w14:textId="77777777" w:rsidR="00581534" w:rsidRPr="00295CB8" w:rsidRDefault="00581534" w:rsidP="001B4FD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5CB8">
        <w:rPr>
          <w:rFonts w:ascii="Times New Roman" w:hAnsi="Times New Roman" w:cs="Times New Roman"/>
          <w:b/>
          <w:bCs/>
          <w:iCs/>
          <w:sz w:val="24"/>
          <w:szCs w:val="24"/>
        </w:rPr>
        <w:t>Protec</w:t>
      </w:r>
      <w:r w:rsidRPr="00295CB8">
        <w:rPr>
          <w:rFonts w:cs="Times New Roman"/>
          <w:b/>
          <w:bCs/>
          <w:iCs/>
          <w:sz w:val="24"/>
          <w:szCs w:val="24"/>
        </w:rPr>
        <w:t>ț</w:t>
      </w:r>
      <w:r w:rsidRPr="00295CB8">
        <w:rPr>
          <w:rFonts w:ascii="Times New Roman" w:hAnsi="Times New Roman" w:cs="Times New Roman"/>
          <w:b/>
          <w:bCs/>
          <w:iCs/>
          <w:sz w:val="24"/>
          <w:szCs w:val="24"/>
        </w:rPr>
        <w:t>ia datelor cu caracter personal</w:t>
      </w:r>
    </w:p>
    <w:p w14:paraId="35701FE7" w14:textId="77777777" w:rsidR="00306C63" w:rsidRPr="00295CB8" w:rsidRDefault="00581534" w:rsidP="001B4FD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5CB8">
        <w:rPr>
          <w:rFonts w:ascii="Times New Roman" w:hAnsi="Times New Roman" w:cs="Times New Roman"/>
          <w:bCs/>
          <w:iCs/>
          <w:sz w:val="24"/>
          <w:szCs w:val="24"/>
        </w:rPr>
        <w:tab/>
        <w:t>Datele cu caracter personal ale g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rupurilor 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intă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i, după caz, ale</w:t>
      </w:r>
      <w:r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 beneficiarilor finali ai proiectului nu pot fi prelucrate </w:t>
      </w:r>
      <w:r w:rsidRPr="00295CB8">
        <w:rPr>
          <w:rFonts w:cs="Times New Roman"/>
          <w:bCs/>
          <w:iCs/>
          <w:sz w:val="24"/>
          <w:szCs w:val="24"/>
        </w:rPr>
        <w:t>ș</w:t>
      </w:r>
      <w:r w:rsidRPr="00295CB8">
        <w:rPr>
          <w:rFonts w:ascii="Times New Roman" w:hAnsi="Times New Roman" w:cs="Times New Roman"/>
          <w:bCs/>
          <w:iCs/>
          <w:sz w:val="24"/>
          <w:szCs w:val="24"/>
        </w:rPr>
        <w:t>i publicate, pentru informarea publicului, decât cu informarea prealabilă a acest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ora 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asupra scopului prelucrării sau publicării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 ob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inerea consim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ământului acestora, în condi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iile legii. (Regulamentul nr. UE 679/2016 al Parlamentului European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 al Consiliului privind protec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ia persoanelor fizice în ce prive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te prelucrarea datelor cu caracter personal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 privind libera circula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ie a acestor date).</w:t>
      </w:r>
    </w:p>
    <w:p w14:paraId="2984B12B" w14:textId="77777777" w:rsidR="0088720D" w:rsidRPr="00295CB8" w:rsidRDefault="0088720D" w:rsidP="001B4FD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8D86B3" w14:textId="77777777" w:rsidR="0088720D" w:rsidRPr="00295CB8" w:rsidRDefault="0088720D" w:rsidP="001B4FD5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bCs/>
          <w:iCs/>
          <w:sz w:val="24"/>
          <w:szCs w:val="24"/>
        </w:rPr>
        <w:t>Egalitate de gen</w:t>
      </w:r>
    </w:p>
    <w:p w14:paraId="6A757730" w14:textId="4FC943FA" w:rsidR="005D50DE" w:rsidRPr="00295CB8" w:rsidRDefault="0007623A" w:rsidP="001B4F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5D50DE" w:rsidRPr="00295CB8">
        <w:rPr>
          <w:rFonts w:ascii="Times New Roman" w:hAnsi="Times New Roman" w:cs="Times New Roman"/>
          <w:sz w:val="24"/>
          <w:szCs w:val="24"/>
        </w:rPr>
        <w:t>n Rom</w:t>
      </w:r>
      <w:r>
        <w:rPr>
          <w:rFonts w:ascii="Times New Roman" w:hAnsi="Times New Roman" w:cs="Times New Roman"/>
          <w:sz w:val="24"/>
          <w:szCs w:val="24"/>
        </w:rPr>
        <w:t>â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nia,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galitatea de </w:t>
      </w:r>
      <w:r w:rsidR="007C01D0" w:rsidRPr="00295CB8">
        <w:rPr>
          <w:rFonts w:ascii="Times New Roman" w:hAnsi="Times New Roman" w:cs="Times New Roman"/>
          <w:sz w:val="24"/>
          <w:szCs w:val="24"/>
        </w:rPr>
        <w:t>șanse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7C01D0" w:rsidRPr="00295CB8">
        <w:rPr>
          <w:rFonts w:ascii="Times New Roman" w:hAnsi="Times New Roman" w:cs="Times New Roman"/>
          <w:sz w:val="24"/>
          <w:szCs w:val="24"/>
        </w:rPr>
        <w:t>ș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i de tratament </w:t>
      </w:r>
      <w:r w:rsidR="007C01D0" w:rsidRPr="00295CB8">
        <w:rPr>
          <w:rFonts w:ascii="Times New Roman" w:hAnsi="Times New Roman" w:cs="Times New Roman"/>
          <w:sz w:val="24"/>
          <w:szCs w:val="24"/>
        </w:rPr>
        <w:t>î</w:t>
      </w:r>
      <w:r w:rsidR="005D50DE" w:rsidRPr="00295CB8">
        <w:rPr>
          <w:rFonts w:ascii="Times New Roman" w:hAnsi="Times New Roman" w:cs="Times New Roman"/>
          <w:sz w:val="24"/>
          <w:szCs w:val="24"/>
        </w:rPr>
        <w:t>ntre femei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bărbați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este reglementata de Le</w:t>
      </w:r>
      <w:r w:rsidR="007C01D0" w:rsidRPr="00295CB8">
        <w:rPr>
          <w:rFonts w:ascii="Times New Roman" w:hAnsi="Times New Roman" w:cs="Times New Roman"/>
          <w:sz w:val="24"/>
          <w:szCs w:val="24"/>
        </w:rPr>
        <w:t>gea nr. 202/2002. Prin urmare, î</w:t>
      </w:r>
      <w:r w:rsidR="005D50DE" w:rsidRPr="00295CB8">
        <w:rPr>
          <w:rFonts w:ascii="Times New Roman" w:hAnsi="Times New Roman" w:cs="Times New Roman"/>
          <w:sz w:val="24"/>
          <w:szCs w:val="24"/>
        </w:rPr>
        <w:t>n timpul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implementării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proiectului nu se va realiza nici o excludere, </w:t>
      </w:r>
      <w:r w:rsidR="007C01D0" w:rsidRPr="00295CB8">
        <w:rPr>
          <w:rFonts w:ascii="Times New Roman" w:hAnsi="Times New Roman" w:cs="Times New Roman"/>
          <w:sz w:val="24"/>
          <w:szCs w:val="24"/>
        </w:rPr>
        <w:t>restricție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sau </w:t>
      </w:r>
      <w:r w:rsidR="007C01D0" w:rsidRPr="00295CB8">
        <w:rPr>
          <w:rFonts w:ascii="Times New Roman" w:hAnsi="Times New Roman" w:cs="Times New Roman"/>
          <w:sz w:val="24"/>
          <w:szCs w:val="24"/>
        </w:rPr>
        <w:t>preferință î</w:t>
      </w:r>
      <w:r w:rsidR="005D50DE" w:rsidRPr="00295CB8">
        <w:rPr>
          <w:rFonts w:ascii="Times New Roman" w:hAnsi="Times New Roman" w:cs="Times New Roman"/>
          <w:sz w:val="24"/>
          <w:szCs w:val="24"/>
        </w:rPr>
        <w:t>n selectarea echipei de management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="005D50DE" w:rsidRPr="00295CB8">
        <w:rPr>
          <w:rFonts w:ascii="Times New Roman" w:hAnsi="Times New Roman" w:cs="Times New Roman"/>
          <w:sz w:val="24"/>
          <w:szCs w:val="24"/>
        </w:rPr>
        <w:t>a resursei</w:t>
      </w:r>
      <w:r w:rsidR="002C4B8D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umane, care vor fi selectate strict </w:t>
      </w:r>
      <w:r w:rsidR="007C01D0" w:rsidRPr="00295CB8">
        <w:rPr>
          <w:rFonts w:ascii="Times New Roman" w:hAnsi="Times New Roman" w:cs="Times New Roman"/>
          <w:sz w:val="24"/>
          <w:szCs w:val="24"/>
        </w:rPr>
        <w:t>după criterii de competență și expertiză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. Toate </w:t>
      </w:r>
      <w:r w:rsidR="007C01D0" w:rsidRPr="00295CB8">
        <w:rPr>
          <w:rFonts w:ascii="Times New Roman" w:hAnsi="Times New Roman" w:cs="Times New Roman"/>
          <w:sz w:val="24"/>
          <w:szCs w:val="24"/>
        </w:rPr>
        <w:t>informațiile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de acest tip vor avea caracter public.</w:t>
      </w:r>
    </w:p>
    <w:p w14:paraId="376A5770" w14:textId="77777777" w:rsidR="002C4B8D" w:rsidRPr="00295CB8" w:rsidRDefault="007C01D0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Totodată, î</w:t>
      </w:r>
      <w:r w:rsidR="005D50DE" w:rsidRPr="00295CB8">
        <w:rPr>
          <w:rFonts w:ascii="Times New Roman" w:hAnsi="Times New Roman" w:cs="Times New Roman"/>
          <w:sz w:val="24"/>
          <w:szCs w:val="24"/>
        </w:rPr>
        <w:t>n cadrul proiect</w:t>
      </w:r>
      <w:r w:rsidRPr="00295CB8">
        <w:rPr>
          <w:rFonts w:ascii="Times New Roman" w:hAnsi="Times New Roman" w:cs="Times New Roman"/>
          <w:sz w:val="24"/>
          <w:szCs w:val="24"/>
        </w:rPr>
        <w:t>ului egalitatea de gen va avea î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n vedere mai multe dimensiuni: accesul egal la </w:t>
      </w:r>
      <w:r w:rsidRPr="00295CB8">
        <w:rPr>
          <w:rFonts w:ascii="Times New Roman" w:hAnsi="Times New Roman" w:cs="Times New Roman"/>
          <w:sz w:val="24"/>
          <w:szCs w:val="24"/>
        </w:rPr>
        <w:t>activitățile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proiectului pentru</w:t>
      </w:r>
      <w:r w:rsidR="002C4B8D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>grupul ț</w:t>
      </w:r>
      <w:r w:rsidR="005D50DE" w:rsidRPr="00295CB8">
        <w:rPr>
          <w:rFonts w:ascii="Times New Roman" w:hAnsi="Times New Roman" w:cs="Times New Roman"/>
          <w:sz w:val="24"/>
          <w:szCs w:val="24"/>
        </w:rPr>
        <w:t>int</w:t>
      </w:r>
      <w:r w:rsidRPr="00295CB8">
        <w:rPr>
          <w:rFonts w:ascii="Times New Roman" w:hAnsi="Times New Roman" w:cs="Times New Roman"/>
          <w:sz w:val="24"/>
          <w:szCs w:val="24"/>
        </w:rPr>
        <w:t>ă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specific, prin identificarea nevoii reale a acestuia pentru informare, orientare</w:t>
      </w:r>
      <w:r w:rsidRPr="00295CB8">
        <w:rPr>
          <w:rFonts w:ascii="Times New Roman" w:hAnsi="Times New Roman" w:cs="Times New Roman"/>
          <w:sz w:val="24"/>
          <w:szCs w:val="24"/>
        </w:rPr>
        <w:t xml:space="preserve"> și consiliere de specialitate î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n </w:t>
      </w:r>
      <w:r w:rsidR="002C4B8D" w:rsidRPr="00295CB8">
        <w:rPr>
          <w:rFonts w:ascii="Times New Roman" w:hAnsi="Times New Roman" w:cs="Times New Roman"/>
          <w:sz w:val="24"/>
          <w:szCs w:val="24"/>
        </w:rPr>
        <w:t>depistarea aptitudinilor antreprenoriale.</w:t>
      </w:r>
    </w:p>
    <w:p w14:paraId="05A925DA" w14:textId="77777777" w:rsidR="00222736" w:rsidRPr="00295CB8" w:rsidRDefault="00222736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51DDE95" w14:textId="77777777" w:rsidR="005D50DE" w:rsidRPr="00295CB8" w:rsidRDefault="005D50DE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Ned</w:t>
      </w:r>
      <w:r w:rsidR="002C4B8D" w:rsidRPr="00295CB8">
        <w:rPr>
          <w:rFonts w:ascii="Times New Roman" w:hAnsi="Times New Roman" w:cs="Times New Roman"/>
          <w:b/>
          <w:sz w:val="24"/>
          <w:szCs w:val="24"/>
        </w:rPr>
        <w:t>i</w:t>
      </w:r>
      <w:r w:rsidRPr="00295CB8">
        <w:rPr>
          <w:rFonts w:ascii="Times New Roman" w:hAnsi="Times New Roman" w:cs="Times New Roman"/>
          <w:b/>
          <w:sz w:val="24"/>
          <w:szCs w:val="24"/>
        </w:rPr>
        <w:t>scriminare</w:t>
      </w:r>
    </w:p>
    <w:p w14:paraId="25F0D16C" w14:textId="77777777" w:rsidR="005D50DE" w:rsidRPr="00295CB8" w:rsidRDefault="005D50DE" w:rsidP="001B4F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Proiectul va respecta prevederile Ordonan</w:t>
      </w:r>
      <w:r w:rsidR="00FB4CC3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ei de Guvern nr. 137/2000 privind prevenirea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Pr="00295CB8">
        <w:rPr>
          <w:rFonts w:ascii="Times New Roman" w:hAnsi="Times New Roman" w:cs="Times New Roman"/>
          <w:sz w:val="24"/>
          <w:szCs w:val="24"/>
        </w:rPr>
        <w:t>sanc</w:t>
      </w:r>
      <w:r w:rsidR="00FB4CC3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ionarea tuturor formelor de discriminare,</w:t>
      </w:r>
      <w:r w:rsidR="00D60343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 xml:space="preserve">Art. 2.1, prin asigurarea accesului egal la </w:t>
      </w:r>
      <w:r w:rsidR="00295CB8" w:rsidRPr="00295CB8">
        <w:rPr>
          <w:rFonts w:ascii="Times New Roman" w:hAnsi="Times New Roman" w:cs="Times New Roman"/>
          <w:sz w:val="24"/>
          <w:szCs w:val="24"/>
        </w:rPr>
        <w:t>activitățile</w:t>
      </w:r>
      <w:r w:rsidRPr="00295CB8">
        <w:rPr>
          <w:rFonts w:ascii="Times New Roman" w:hAnsi="Times New Roman" w:cs="Times New Roman"/>
          <w:sz w:val="24"/>
          <w:szCs w:val="24"/>
        </w:rPr>
        <w:t xml:space="preserve"> proiectului a tuturor persoanelor interesate de acestea.</w:t>
      </w:r>
      <w:r w:rsidR="00295CB8" w:rsidRPr="00295CB8">
        <w:rPr>
          <w:rFonts w:ascii="Times New Roman" w:hAnsi="Times New Roman" w:cs="Times New Roman"/>
          <w:sz w:val="24"/>
          <w:szCs w:val="24"/>
        </w:rPr>
        <w:t xml:space="preserve"> Î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n ceea ce </w:t>
      </w:r>
      <w:r w:rsidR="00295CB8" w:rsidRPr="00295CB8">
        <w:rPr>
          <w:rFonts w:ascii="Times New Roman" w:hAnsi="Times New Roman" w:cs="Times New Roman"/>
          <w:sz w:val="24"/>
          <w:szCs w:val="24"/>
        </w:rPr>
        <w:t>privește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grupul </w:t>
      </w:r>
      <w:r w:rsidR="00295CB8" w:rsidRPr="00295CB8">
        <w:rPr>
          <w:rFonts w:ascii="Times New Roman" w:hAnsi="Times New Roman" w:cs="Times New Roman"/>
          <w:sz w:val="24"/>
          <w:szCs w:val="24"/>
        </w:rPr>
        <w:t>țintă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, acesta va fi selectat </w:t>
      </w:r>
      <w:r w:rsidR="00295CB8" w:rsidRPr="00295CB8">
        <w:rPr>
          <w:rFonts w:ascii="Times New Roman" w:hAnsi="Times New Roman" w:cs="Times New Roman"/>
          <w:sz w:val="24"/>
          <w:szCs w:val="24"/>
        </w:rPr>
        <w:t>respectând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295CB8" w:rsidRPr="00295CB8">
        <w:rPr>
          <w:rFonts w:ascii="Times New Roman" w:hAnsi="Times New Roman" w:cs="Times New Roman"/>
          <w:sz w:val="24"/>
          <w:szCs w:val="24"/>
        </w:rPr>
        <w:t>legislația î</w:t>
      </w:r>
      <w:r w:rsidR="00FB4CC3" w:rsidRPr="00295CB8">
        <w:rPr>
          <w:rFonts w:ascii="Times New Roman" w:hAnsi="Times New Roman" w:cs="Times New Roman"/>
          <w:sz w:val="24"/>
          <w:szCs w:val="24"/>
        </w:rPr>
        <w:t>n vigoare privind prevenirea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="00FB4CC3" w:rsidRPr="00295CB8">
        <w:rPr>
          <w:rFonts w:ascii="Times New Roman" w:hAnsi="Times New Roman" w:cs="Times New Roman"/>
          <w:sz w:val="24"/>
          <w:szCs w:val="24"/>
        </w:rPr>
        <w:t>sanc</w:t>
      </w:r>
      <w:r w:rsidR="00FB4CC3" w:rsidRPr="00295CB8">
        <w:rPr>
          <w:rFonts w:cs="Times New Roman"/>
          <w:sz w:val="24"/>
          <w:szCs w:val="24"/>
        </w:rPr>
        <w:t>ț</w:t>
      </w:r>
      <w:r w:rsidR="00FB4CC3" w:rsidRPr="00295CB8">
        <w:rPr>
          <w:rFonts w:ascii="Times New Roman" w:hAnsi="Times New Roman" w:cs="Times New Roman"/>
          <w:sz w:val="24"/>
          <w:szCs w:val="24"/>
        </w:rPr>
        <w:t>ionarea tuturor formelor de discriminare, nevoile re</w:t>
      </w:r>
      <w:r w:rsidR="00222736" w:rsidRPr="00295CB8">
        <w:rPr>
          <w:rFonts w:ascii="Times New Roman" w:hAnsi="Times New Roman" w:cs="Times New Roman"/>
          <w:sz w:val="24"/>
          <w:szCs w:val="24"/>
        </w:rPr>
        <w:t>al</w:t>
      </w:r>
      <w:r w:rsidR="00FB4CC3" w:rsidRPr="00295CB8">
        <w:rPr>
          <w:rFonts w:ascii="Times New Roman" w:hAnsi="Times New Roman" w:cs="Times New Roman"/>
          <w:sz w:val="24"/>
          <w:szCs w:val="24"/>
        </w:rPr>
        <w:t>e ale acestuia precum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prevederile impuse de ghidul solicitantului. Astfel, toate </w:t>
      </w:r>
      <w:r w:rsidR="00295CB8" w:rsidRPr="00295CB8">
        <w:rPr>
          <w:rFonts w:ascii="Times New Roman" w:hAnsi="Times New Roman" w:cs="Times New Roman"/>
          <w:sz w:val="24"/>
          <w:szCs w:val="24"/>
        </w:rPr>
        <w:t>activitățile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vor fi </w:t>
      </w:r>
      <w:r w:rsidR="00295CB8" w:rsidRPr="00295CB8">
        <w:rPr>
          <w:rFonts w:ascii="Times New Roman" w:hAnsi="Times New Roman" w:cs="Times New Roman"/>
          <w:sz w:val="24"/>
          <w:szCs w:val="24"/>
        </w:rPr>
        <w:t>desfășurate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295CB8" w:rsidRPr="00295CB8">
        <w:rPr>
          <w:rFonts w:ascii="Times New Roman" w:hAnsi="Times New Roman" w:cs="Times New Roman"/>
          <w:sz w:val="24"/>
          <w:szCs w:val="24"/>
        </w:rPr>
        <w:t>î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ntr-un mod transparent, </w:t>
      </w:r>
      <w:r w:rsidR="00295CB8" w:rsidRPr="00295CB8">
        <w:rPr>
          <w:rFonts w:ascii="Times New Roman" w:hAnsi="Times New Roman" w:cs="Times New Roman"/>
          <w:sz w:val="24"/>
          <w:szCs w:val="24"/>
        </w:rPr>
        <w:t>informațiile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privind </w:t>
      </w:r>
      <w:r w:rsidR="00295CB8" w:rsidRPr="00295CB8">
        <w:rPr>
          <w:rFonts w:ascii="Times New Roman" w:hAnsi="Times New Roman" w:cs="Times New Roman"/>
          <w:sz w:val="24"/>
          <w:szCs w:val="24"/>
        </w:rPr>
        <w:t>selecția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grupului </w:t>
      </w:r>
      <w:r w:rsidR="00295CB8" w:rsidRPr="00295CB8">
        <w:rPr>
          <w:rFonts w:ascii="Times New Roman" w:hAnsi="Times New Roman" w:cs="Times New Roman"/>
          <w:sz w:val="24"/>
          <w:szCs w:val="24"/>
        </w:rPr>
        <w:t>țintă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pentru diverse </w:t>
      </w:r>
      <w:r w:rsidR="00295CB8" w:rsidRPr="00295CB8">
        <w:rPr>
          <w:rFonts w:ascii="Times New Roman" w:hAnsi="Times New Roman" w:cs="Times New Roman"/>
          <w:sz w:val="24"/>
          <w:szCs w:val="24"/>
        </w:rPr>
        <w:t>activități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sau pentru acordarea de premii, vor fi puse la </w:t>
      </w:r>
      <w:r w:rsidR="00295CB8" w:rsidRPr="00295CB8">
        <w:rPr>
          <w:rFonts w:ascii="Times New Roman" w:hAnsi="Times New Roman" w:cs="Times New Roman"/>
          <w:sz w:val="24"/>
          <w:szCs w:val="24"/>
        </w:rPr>
        <w:t>dispoziția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tuturor celor </w:t>
      </w:r>
      <w:r w:rsidR="00295CB8" w:rsidRPr="00295CB8">
        <w:rPr>
          <w:rFonts w:ascii="Times New Roman" w:hAnsi="Times New Roman" w:cs="Times New Roman"/>
          <w:sz w:val="24"/>
          <w:szCs w:val="24"/>
        </w:rPr>
        <w:t>interesați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prin intermediul site-ului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SAS</w:t>
      </w:r>
      <w:r w:rsidR="00FB4CC3" w:rsidRPr="00295CB8">
        <w:rPr>
          <w:rFonts w:ascii="Times New Roman" w:hAnsi="Times New Roman" w:cs="Times New Roman"/>
          <w:sz w:val="24"/>
          <w:szCs w:val="24"/>
        </w:rPr>
        <w:t>.</w:t>
      </w:r>
    </w:p>
    <w:p w14:paraId="229EE72A" w14:textId="77777777" w:rsidR="0088720D" w:rsidRPr="00295CB8" w:rsidRDefault="0088720D" w:rsidP="001B4F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7024F" w14:textId="19CFA1A7" w:rsidR="00877E81" w:rsidRPr="00295CB8" w:rsidRDefault="00762873" w:rsidP="001B4FD5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Structura Grupurilor</w:t>
      </w:r>
      <w:r w:rsidR="0007623A">
        <w:rPr>
          <w:rFonts w:ascii="Times New Roman" w:eastAsiaTheme="minorHAnsi" w:hAnsi="Times New Roman" w:cs="Times New Roman"/>
          <w:b/>
          <w:sz w:val="24"/>
          <w:szCs w:val="24"/>
        </w:rPr>
        <w:t>-</w:t>
      </w:r>
      <w:r w:rsidRPr="00295CB8">
        <w:rPr>
          <w:rFonts w:ascii="Times New Roman" w:eastAsiaTheme="minorHAnsi" w:cs="Times New Roman"/>
          <w:b/>
          <w:sz w:val="24"/>
          <w:szCs w:val="24"/>
        </w:rPr>
        <w:t>ț</w:t>
      </w: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intă în cadrul proiectului</w:t>
      </w:r>
    </w:p>
    <w:p w14:paraId="1EC0788D" w14:textId="3D9BBFBE" w:rsidR="00762873" w:rsidRPr="00295CB8" w:rsidRDefault="00762873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Grupul</w:t>
      </w:r>
      <w:r w:rsidR="0007623A">
        <w:rPr>
          <w:rFonts w:ascii="Times New Roman" w:hAnsi="Times New Roman" w:cs="Times New Roman"/>
          <w:sz w:val="24"/>
          <w:szCs w:val="24"/>
        </w:rPr>
        <w:t>-</w:t>
      </w:r>
      <w:r w:rsidR="0092273F" w:rsidRPr="00295CB8">
        <w:rPr>
          <w:rFonts w:ascii="Times New Roman" w:cs="Times New Roman"/>
          <w:sz w:val="24"/>
          <w:szCs w:val="24"/>
        </w:rPr>
        <w:t>ț</w:t>
      </w:r>
      <w:r w:rsidR="0092273F" w:rsidRPr="00295CB8">
        <w:rPr>
          <w:rFonts w:ascii="Times New Roman" w:hAnsi="Times New Roman" w:cs="Times New Roman"/>
          <w:sz w:val="24"/>
          <w:szCs w:val="24"/>
        </w:rPr>
        <w:t>intă</w:t>
      </w:r>
      <w:r w:rsidR="00295CB8" w:rsidRPr="00295CB8">
        <w:rPr>
          <w:rFonts w:ascii="Times New Roman" w:hAnsi="Times New Roman" w:cs="Times New Roman"/>
          <w:sz w:val="24"/>
          <w:szCs w:val="24"/>
        </w:rPr>
        <w:t xml:space="preserve"> selectat î</w:t>
      </w:r>
      <w:r w:rsidRPr="00295CB8">
        <w:rPr>
          <w:rFonts w:ascii="Times New Roman" w:hAnsi="Times New Roman" w:cs="Times New Roman"/>
          <w:sz w:val="24"/>
          <w:szCs w:val="24"/>
        </w:rPr>
        <w:t>n cadrul proiectului va contribui la realizarea indicatorilor programului astfel:</w:t>
      </w:r>
    </w:p>
    <w:p w14:paraId="58DD899F" w14:textId="4065D530" w:rsidR="00222736" w:rsidRPr="00295CB8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Litere;</w:t>
      </w:r>
    </w:p>
    <w:p w14:paraId="45F56EC8" w14:textId="63A50A7A" w:rsidR="00222736" w:rsidRPr="00295CB8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Științe;</w:t>
      </w:r>
    </w:p>
    <w:p w14:paraId="73A7B636" w14:textId="3186FDC4" w:rsidR="00222736" w:rsidRPr="00295CB8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Științe Economice;</w:t>
      </w:r>
    </w:p>
    <w:p w14:paraId="0406215E" w14:textId="2A8B4C66" w:rsidR="00222736" w:rsidRPr="00295CB8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ȘMSS;</w:t>
      </w:r>
    </w:p>
    <w:p w14:paraId="7A3ACE6A" w14:textId="7741B4B2" w:rsidR="00222736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Inginerie</w:t>
      </w:r>
      <w:r w:rsidR="00295CB8" w:rsidRPr="00295CB8">
        <w:rPr>
          <w:rFonts w:ascii="Times New Roman" w:hAnsi="Times New Roman"/>
          <w:sz w:val="24"/>
          <w:szCs w:val="24"/>
        </w:rPr>
        <w:t>.</w:t>
      </w:r>
    </w:p>
    <w:p w14:paraId="2EBDF991" w14:textId="0780861B" w:rsidR="0007623A" w:rsidRPr="00295CB8" w:rsidRDefault="0007623A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cadre didactice titulare și/sau auxiliare.</w:t>
      </w:r>
    </w:p>
    <w:p w14:paraId="3D0DAC59" w14:textId="6DA364CB" w:rsidR="00762873" w:rsidRPr="00295CB8" w:rsidRDefault="00762873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Pentru a fi eligibile</w:t>
      </w:r>
      <w:r w:rsidRPr="00295CB8">
        <w:rPr>
          <w:rFonts w:ascii="Times New Roman" w:hAnsi="Times New Roman" w:cs="Times New Roman"/>
          <w:sz w:val="24"/>
          <w:szCs w:val="24"/>
        </w:rPr>
        <w:t>, persoanele din grupul</w:t>
      </w:r>
      <w:r w:rsidR="0007623A">
        <w:rPr>
          <w:rFonts w:ascii="Times New Roman" w:hAnsi="Times New Roman" w:cs="Times New Roman"/>
          <w:sz w:val="24"/>
          <w:szCs w:val="24"/>
        </w:rPr>
        <w:t>-</w:t>
      </w:r>
      <w:r w:rsidR="00E70146" w:rsidRPr="00295CB8">
        <w:rPr>
          <w:rFonts w:ascii="Times New Roman" w:cs="Times New Roman"/>
          <w:sz w:val="24"/>
          <w:szCs w:val="24"/>
        </w:rPr>
        <w:t>ț</w:t>
      </w:r>
      <w:r w:rsidR="00295CB8" w:rsidRPr="00295CB8">
        <w:rPr>
          <w:rFonts w:ascii="Times New Roman" w:hAnsi="Times New Roman" w:cs="Times New Roman"/>
          <w:sz w:val="24"/>
          <w:szCs w:val="24"/>
        </w:rPr>
        <w:t>intă</w:t>
      </w:r>
      <w:r w:rsidR="003A3F4B" w:rsidRPr="00295CB8">
        <w:rPr>
          <w:rFonts w:ascii="Times New Roman" w:hAnsi="Times New Roman" w:cs="Times New Roman"/>
          <w:sz w:val="24"/>
          <w:szCs w:val="24"/>
        </w:rPr>
        <w:t xml:space="preserve"> formate din s</w:t>
      </w:r>
      <w:r w:rsidRPr="00295CB8">
        <w:rPr>
          <w:rFonts w:ascii="Times New Roman" w:hAnsi="Times New Roman" w:cs="Times New Roman"/>
          <w:sz w:val="24"/>
          <w:szCs w:val="24"/>
        </w:rPr>
        <w:t>tuden</w:t>
      </w:r>
      <w:r w:rsidR="00E70146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i</w:t>
      </w:r>
      <w:r w:rsidR="00DC09F1" w:rsidRPr="00295CB8">
        <w:rPr>
          <w:rFonts w:ascii="Times New Roman" w:hAnsi="Times New Roman" w:cs="Times New Roman"/>
          <w:sz w:val="24"/>
          <w:szCs w:val="24"/>
        </w:rPr>
        <w:t xml:space="preserve"> trebuie să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3A3F4B" w:rsidRPr="00295CB8">
        <w:rPr>
          <w:rFonts w:ascii="Times New Roman" w:hAnsi="Times New Roman" w:cs="Times New Roman"/>
          <w:sz w:val="24"/>
          <w:szCs w:val="24"/>
        </w:rPr>
        <w:t>îndeplinească</w:t>
      </w:r>
      <w:r w:rsidRPr="00295CB8">
        <w:rPr>
          <w:rFonts w:ascii="Times New Roman" w:hAnsi="Times New Roman" w:cs="Times New Roman"/>
          <w:sz w:val="24"/>
          <w:szCs w:val="24"/>
        </w:rPr>
        <w:t xml:space="preserve"> cumulativ</w:t>
      </w:r>
      <w:r w:rsidR="003A3F4B" w:rsidRPr="00295CB8">
        <w:rPr>
          <w:rFonts w:ascii="Times New Roman" w:hAnsi="Times New Roman" w:cs="Times New Roman"/>
          <w:sz w:val="24"/>
          <w:szCs w:val="24"/>
        </w:rPr>
        <w:t xml:space="preserve"> următoarele</w:t>
      </w:r>
      <w:r w:rsidRPr="00295CB8">
        <w:rPr>
          <w:rFonts w:ascii="Times New Roman" w:hAnsi="Times New Roman" w:cs="Times New Roman"/>
          <w:sz w:val="24"/>
          <w:szCs w:val="24"/>
        </w:rPr>
        <w:t xml:space="preserve"> condi</w:t>
      </w:r>
      <w:r w:rsidR="00E70146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ii:</w:t>
      </w:r>
    </w:p>
    <w:p w14:paraId="5099A547" w14:textId="77777777" w:rsidR="00003CCE" w:rsidRPr="00295CB8" w:rsidRDefault="00762873" w:rsidP="001B4F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 xml:space="preserve">pe durata </w:t>
      </w:r>
      <w:r w:rsidR="003A3F4B" w:rsidRPr="00295CB8">
        <w:rPr>
          <w:rFonts w:ascii="Times New Roman" w:hAnsi="Times New Roman"/>
          <w:sz w:val="24"/>
          <w:szCs w:val="24"/>
        </w:rPr>
        <w:t>participării</w:t>
      </w:r>
      <w:r w:rsidRPr="00295CB8">
        <w:rPr>
          <w:rFonts w:ascii="Times New Roman" w:hAnsi="Times New Roman"/>
          <w:sz w:val="24"/>
          <w:szCs w:val="24"/>
        </w:rPr>
        <w:t xml:space="preserve"> la </w:t>
      </w:r>
      <w:r w:rsidR="003A3F4B" w:rsidRPr="00295CB8">
        <w:rPr>
          <w:rFonts w:ascii="Times New Roman" w:hAnsi="Times New Roman"/>
          <w:sz w:val="24"/>
          <w:szCs w:val="24"/>
        </w:rPr>
        <w:t>activită</w:t>
      </w:r>
      <w:r w:rsidR="003A3F4B" w:rsidRPr="00295CB8">
        <w:rPr>
          <w:sz w:val="24"/>
          <w:szCs w:val="24"/>
        </w:rPr>
        <w:t>ț</w:t>
      </w:r>
      <w:r w:rsidR="003A3F4B" w:rsidRPr="00295CB8">
        <w:rPr>
          <w:rFonts w:ascii="Times New Roman" w:hAnsi="Times New Roman"/>
          <w:sz w:val="24"/>
          <w:szCs w:val="24"/>
        </w:rPr>
        <w:t xml:space="preserve">ile proiectului, </w:t>
      </w:r>
      <w:r w:rsidR="00222736" w:rsidRPr="00295CB8">
        <w:rPr>
          <w:rFonts w:ascii="Times New Roman" w:hAnsi="Times New Roman"/>
          <w:sz w:val="24"/>
          <w:szCs w:val="24"/>
        </w:rPr>
        <w:t xml:space="preserve">fiecare persoană </w:t>
      </w:r>
      <w:r w:rsidR="003A3F4B" w:rsidRPr="00295CB8">
        <w:rPr>
          <w:rFonts w:ascii="Times New Roman" w:hAnsi="Times New Roman"/>
          <w:sz w:val="24"/>
          <w:szCs w:val="24"/>
        </w:rPr>
        <w:t>să</w:t>
      </w:r>
      <w:r w:rsidR="00222736" w:rsidRPr="00295CB8">
        <w:rPr>
          <w:rFonts w:ascii="Times New Roman" w:hAnsi="Times New Roman"/>
          <w:sz w:val="24"/>
          <w:szCs w:val="24"/>
        </w:rPr>
        <w:t xml:space="preserve"> </w:t>
      </w:r>
      <w:r w:rsidR="003A3F4B" w:rsidRPr="00295CB8">
        <w:rPr>
          <w:rFonts w:ascii="Times New Roman" w:hAnsi="Times New Roman"/>
          <w:sz w:val="24"/>
          <w:szCs w:val="24"/>
        </w:rPr>
        <w:t>poată</w:t>
      </w:r>
      <w:r w:rsidRPr="00295CB8">
        <w:rPr>
          <w:rFonts w:ascii="Times New Roman" w:hAnsi="Times New Roman"/>
          <w:sz w:val="24"/>
          <w:szCs w:val="24"/>
        </w:rPr>
        <w:t xml:space="preserve"> demonstra c</w:t>
      </w:r>
      <w:r w:rsidR="003A3F4B" w:rsidRPr="00295CB8">
        <w:rPr>
          <w:rFonts w:ascii="Times New Roman" w:hAnsi="Times New Roman"/>
          <w:sz w:val="24"/>
          <w:szCs w:val="24"/>
        </w:rPr>
        <w:t>ă</w:t>
      </w:r>
      <w:r w:rsidRPr="00295CB8">
        <w:rPr>
          <w:rFonts w:ascii="Times New Roman" w:hAnsi="Times New Roman"/>
          <w:sz w:val="24"/>
          <w:szCs w:val="24"/>
        </w:rPr>
        <w:t xml:space="preserve"> are calitatea de student înmatriculat într-un program de studii de</w:t>
      </w:r>
      <w:r w:rsidR="00222736" w:rsidRPr="00295CB8">
        <w:rPr>
          <w:rFonts w:ascii="Times New Roman" w:hAnsi="Times New Roman"/>
          <w:sz w:val="24"/>
          <w:szCs w:val="24"/>
        </w:rPr>
        <w:t xml:space="preserve"> </w:t>
      </w:r>
      <w:r w:rsidRPr="00295CB8">
        <w:rPr>
          <w:rFonts w:ascii="Times New Roman" w:hAnsi="Times New Roman"/>
          <w:sz w:val="24"/>
          <w:szCs w:val="24"/>
        </w:rPr>
        <w:t>licen</w:t>
      </w:r>
      <w:r w:rsidR="00E70146" w:rsidRPr="00295CB8">
        <w:rPr>
          <w:rFonts w:ascii="Times New Roman"/>
          <w:sz w:val="24"/>
          <w:szCs w:val="24"/>
        </w:rPr>
        <w:t>ț</w:t>
      </w:r>
      <w:r w:rsidR="00222736" w:rsidRPr="00295CB8">
        <w:rPr>
          <w:rFonts w:ascii="Times New Roman" w:hAnsi="Times New Roman"/>
          <w:sz w:val="24"/>
          <w:szCs w:val="24"/>
        </w:rPr>
        <w:t>ă</w:t>
      </w:r>
      <w:r w:rsidRPr="00295CB8">
        <w:rPr>
          <w:rFonts w:ascii="Times New Roman" w:hAnsi="Times New Roman"/>
          <w:sz w:val="24"/>
          <w:szCs w:val="24"/>
        </w:rPr>
        <w:t xml:space="preserve"> </w:t>
      </w:r>
      <w:r w:rsidR="00222736" w:rsidRPr="00295CB8">
        <w:rPr>
          <w:rFonts w:ascii="Times New Roman" w:hAnsi="Times New Roman"/>
          <w:sz w:val="24"/>
          <w:szCs w:val="24"/>
        </w:rPr>
        <w:t>al Universității „Vasile Alecsandri” din Bacău;</w:t>
      </w:r>
    </w:p>
    <w:p w14:paraId="421F297B" w14:textId="09A8170C" w:rsidR="00DC09F1" w:rsidRPr="00295CB8" w:rsidRDefault="00DC09F1" w:rsidP="001B4F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să dovedească aptitudini de antreprenor, identificate cu ajutorul unor teste specifice.</w:t>
      </w:r>
    </w:p>
    <w:p w14:paraId="408725CE" w14:textId="68A57599" w:rsidR="00003CCE" w:rsidRDefault="00D82130" w:rsidP="001B4F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După caz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, </w:t>
      </w:r>
      <w:r w:rsidRPr="00295CB8">
        <w:rPr>
          <w:rFonts w:ascii="Times New Roman" w:hAnsi="Times New Roman" w:cs="Times New Roman"/>
          <w:sz w:val="24"/>
          <w:szCs w:val="24"/>
        </w:rPr>
        <w:t xml:space="preserve">se </w:t>
      </w:r>
      <w:r w:rsidR="00EA44F5" w:rsidRPr="00295CB8">
        <w:rPr>
          <w:rFonts w:ascii="Times New Roman" w:hAnsi="Times New Roman" w:cs="Times New Roman"/>
          <w:sz w:val="24"/>
          <w:szCs w:val="24"/>
        </w:rPr>
        <w:t>va realiza o pre-înregistrare a acestei categorii de grup</w:t>
      </w:r>
      <w:r w:rsidR="0007623A">
        <w:rPr>
          <w:rFonts w:ascii="Times New Roman" w:hAnsi="Times New Roman" w:cs="Times New Roman"/>
          <w:sz w:val="24"/>
          <w:szCs w:val="24"/>
        </w:rPr>
        <w:t>-</w:t>
      </w:r>
      <w:r w:rsidR="00EA44F5" w:rsidRPr="00295CB8">
        <w:rPr>
          <w:rFonts w:cs="Times New Roman"/>
          <w:sz w:val="24"/>
          <w:szCs w:val="24"/>
        </w:rPr>
        <w:t>ț</w:t>
      </w:r>
      <w:r w:rsidR="00EA44F5" w:rsidRPr="00295CB8">
        <w:rPr>
          <w:rFonts w:ascii="Times New Roman" w:hAnsi="Times New Roman" w:cs="Times New Roman"/>
          <w:sz w:val="24"/>
          <w:szCs w:val="24"/>
        </w:rPr>
        <w:t>intă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 concordantă cu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 specificul activită</w:t>
      </w:r>
      <w:r w:rsidR="00EA44F5" w:rsidRPr="00295CB8">
        <w:rPr>
          <w:rFonts w:cs="Times New Roman"/>
          <w:sz w:val="24"/>
          <w:szCs w:val="24"/>
        </w:rPr>
        <w:t>ț</w:t>
      </w:r>
      <w:r w:rsidR="00EA44F5" w:rsidRPr="00295CB8">
        <w:rPr>
          <w:rFonts w:ascii="Times New Roman" w:hAnsi="Times New Roman" w:cs="Times New Roman"/>
          <w:sz w:val="24"/>
          <w:szCs w:val="24"/>
        </w:rPr>
        <w:t>ii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D30B26" w:rsidRPr="00295CB8">
        <w:rPr>
          <w:rFonts w:cs="Times New Roman"/>
          <w:sz w:val="24"/>
          <w:szCs w:val="24"/>
        </w:rPr>
        <w:t>ș</w:t>
      </w:r>
      <w:r w:rsidR="00D30B26" w:rsidRPr="00295CB8">
        <w:rPr>
          <w:rFonts w:ascii="Times New Roman" w:hAnsi="Times New Roman" w:cs="Times New Roman"/>
          <w:sz w:val="24"/>
          <w:szCs w:val="24"/>
        </w:rPr>
        <w:t>i strategia de selec</w:t>
      </w:r>
      <w:r w:rsidR="00D30B26" w:rsidRPr="00295CB8">
        <w:rPr>
          <w:rFonts w:cs="Times New Roman"/>
          <w:sz w:val="24"/>
          <w:szCs w:val="24"/>
        </w:rPr>
        <w:t>ț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ie </w:t>
      </w:r>
      <w:r w:rsidR="00D30B26" w:rsidRPr="00295CB8">
        <w:rPr>
          <w:rFonts w:cs="Times New Roman"/>
          <w:sz w:val="24"/>
          <w:szCs w:val="24"/>
        </w:rPr>
        <w:t>ș</w:t>
      </w:r>
      <w:r w:rsidR="00D30B26" w:rsidRPr="00295CB8">
        <w:rPr>
          <w:rFonts w:ascii="Times New Roman" w:hAnsi="Times New Roman" w:cs="Times New Roman"/>
          <w:sz w:val="24"/>
          <w:szCs w:val="24"/>
        </w:rPr>
        <w:t>i men</w:t>
      </w:r>
      <w:r w:rsidR="00D30B26" w:rsidRPr="00295CB8">
        <w:rPr>
          <w:rFonts w:cs="Times New Roman"/>
          <w:sz w:val="24"/>
          <w:szCs w:val="24"/>
        </w:rPr>
        <w:t>ț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inere a grupului </w:t>
      </w:r>
      <w:r w:rsidR="00D30B26" w:rsidRPr="00295CB8">
        <w:rPr>
          <w:rFonts w:cs="Times New Roman"/>
          <w:sz w:val="24"/>
          <w:szCs w:val="24"/>
        </w:rPr>
        <w:t>ț</w:t>
      </w:r>
      <w:r w:rsidR="00222736" w:rsidRPr="00295CB8">
        <w:rPr>
          <w:rFonts w:ascii="Times New Roman" w:hAnsi="Times New Roman" w:cs="Times New Roman"/>
          <w:sz w:val="24"/>
          <w:szCs w:val="24"/>
        </w:rPr>
        <w:t>intă a fiecărei facultăți din cadrul Universității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9D6CD6" w14:textId="645761CD" w:rsidR="0007623A" w:rsidRDefault="0007623A" w:rsidP="000762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623A">
        <w:rPr>
          <w:rFonts w:ascii="Times New Roman" w:hAnsi="Times New Roman" w:cs="Times New Roman"/>
          <w:b/>
          <w:bCs/>
          <w:sz w:val="24"/>
          <w:szCs w:val="24"/>
        </w:rPr>
        <w:t>Pentru a fi eligibile</w:t>
      </w:r>
      <w:r>
        <w:rPr>
          <w:rFonts w:ascii="Times New Roman" w:hAnsi="Times New Roman" w:cs="Times New Roman"/>
          <w:sz w:val="24"/>
          <w:szCs w:val="24"/>
        </w:rPr>
        <w:t>, persoanele din grupul-țintă cadre didactice trebuie să îndeplinească condițiile:</w:t>
      </w:r>
    </w:p>
    <w:p w14:paraId="1D7E7B69" w14:textId="3720C1C6" w:rsidR="0007623A" w:rsidRDefault="0007623A" w:rsidP="0007623A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CB8">
        <w:rPr>
          <w:rFonts w:ascii="Times New Roman" w:hAnsi="Times New Roman"/>
          <w:sz w:val="24"/>
          <w:szCs w:val="24"/>
        </w:rPr>
        <w:t>pe durata participării la activită</w:t>
      </w:r>
      <w:r w:rsidRPr="00295CB8">
        <w:rPr>
          <w:sz w:val="24"/>
          <w:szCs w:val="24"/>
        </w:rPr>
        <w:t>ț</w:t>
      </w:r>
      <w:r w:rsidRPr="00295CB8">
        <w:rPr>
          <w:rFonts w:ascii="Times New Roman" w:hAnsi="Times New Roman"/>
          <w:sz w:val="24"/>
          <w:szCs w:val="24"/>
        </w:rPr>
        <w:t xml:space="preserve">ile proiectului, fiecare persoană să poată demonstra că are calitatea de </w:t>
      </w:r>
      <w:r>
        <w:rPr>
          <w:rFonts w:ascii="Times New Roman" w:hAnsi="Times New Roman"/>
          <w:sz w:val="24"/>
          <w:szCs w:val="24"/>
        </w:rPr>
        <w:t>cadru didactic</w:t>
      </w:r>
      <w:r w:rsidRPr="00295C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titular și/sau auxiliar</w:t>
      </w:r>
      <w:r w:rsidRPr="00295CB8">
        <w:rPr>
          <w:rFonts w:ascii="Times New Roman" w:hAnsi="Times New Roman"/>
          <w:sz w:val="24"/>
          <w:szCs w:val="24"/>
        </w:rPr>
        <w:t xml:space="preserve"> </w:t>
      </w:r>
      <w:r w:rsidRPr="00295CB8">
        <w:rPr>
          <w:rFonts w:ascii="Times New Roman" w:hAnsi="Times New Roman"/>
          <w:sz w:val="24"/>
          <w:szCs w:val="24"/>
        </w:rPr>
        <w:t>al Universității „Vasile Alecsandri” din Bacău</w:t>
      </w:r>
      <w:r>
        <w:rPr>
          <w:rFonts w:ascii="Times New Roman" w:hAnsi="Times New Roman"/>
          <w:sz w:val="24"/>
          <w:szCs w:val="24"/>
        </w:rPr>
        <w:t xml:space="preserve"> sau altă instituție de învățământ preuniversitar sau universitar;</w:t>
      </w:r>
    </w:p>
    <w:p w14:paraId="3F4194BB" w14:textId="77777777" w:rsidR="0007623A" w:rsidRPr="00295CB8" w:rsidRDefault="0007623A" w:rsidP="000762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lastRenderedPageBreak/>
        <w:t>să dovedească aptitudini de antreprenor, identificate cu ajutorul unor teste specifice.</w:t>
      </w:r>
    </w:p>
    <w:p w14:paraId="7008E2F4" w14:textId="77777777" w:rsidR="0007623A" w:rsidRDefault="0007623A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89E5A" w14:textId="1302DDEF" w:rsidR="0088720D" w:rsidRPr="00295CB8" w:rsidRDefault="0088720D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Documente necesare la dosarul personal al membrului GT</w:t>
      </w:r>
      <w:r w:rsidR="00D7385F" w:rsidRPr="00295CB8">
        <w:rPr>
          <w:rFonts w:ascii="Times New Roman" w:hAnsi="Times New Roman" w:cs="Times New Roman"/>
          <w:b/>
          <w:sz w:val="24"/>
          <w:szCs w:val="24"/>
        </w:rPr>
        <w:t xml:space="preserve"> student</w:t>
      </w:r>
      <w:r w:rsidRPr="00295CB8">
        <w:rPr>
          <w:rFonts w:ascii="Times New Roman" w:hAnsi="Times New Roman" w:cs="Times New Roman"/>
          <w:b/>
          <w:sz w:val="24"/>
          <w:szCs w:val="24"/>
        </w:rPr>
        <w:t>:</w:t>
      </w:r>
    </w:p>
    <w:p w14:paraId="2E1F8A55" w14:textId="444465EC" w:rsidR="0088720D" w:rsidRPr="00295CB8" w:rsidRDefault="00615683" w:rsidP="001B4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Formular înregistrare Grup</w:t>
      </w:r>
      <w:r w:rsidR="0007623A">
        <w:rPr>
          <w:rFonts w:ascii="Times New Roman" w:hAnsi="Times New Roman"/>
          <w:sz w:val="24"/>
          <w:szCs w:val="24"/>
        </w:rPr>
        <w:t>-ț</w:t>
      </w:r>
      <w:r w:rsidR="00222736" w:rsidRPr="00295CB8">
        <w:rPr>
          <w:rFonts w:ascii="Times New Roman" w:hAnsi="Times New Roman"/>
          <w:sz w:val="24"/>
          <w:szCs w:val="24"/>
        </w:rPr>
        <w:t>intă – Anexa 1</w:t>
      </w:r>
      <w:r w:rsidRPr="00295CB8">
        <w:rPr>
          <w:rFonts w:ascii="Times New Roman" w:hAnsi="Times New Roman"/>
          <w:sz w:val="24"/>
          <w:szCs w:val="24"/>
        </w:rPr>
        <w:t xml:space="preserve"> (ata</w:t>
      </w:r>
      <w:r w:rsidRPr="00295CB8">
        <w:rPr>
          <w:sz w:val="24"/>
          <w:szCs w:val="24"/>
        </w:rPr>
        <w:t>ș</w:t>
      </w:r>
      <w:r w:rsidRPr="00295CB8">
        <w:rPr>
          <w:rFonts w:ascii="Times New Roman" w:hAnsi="Times New Roman"/>
          <w:sz w:val="24"/>
          <w:szCs w:val="24"/>
        </w:rPr>
        <w:t>ată</w:t>
      </w:r>
      <w:r w:rsidR="00A7256C" w:rsidRPr="00295CB8">
        <w:rPr>
          <w:rFonts w:ascii="Times New Roman" w:hAnsi="Times New Roman"/>
          <w:sz w:val="24"/>
          <w:szCs w:val="24"/>
        </w:rPr>
        <w:t xml:space="preserve"> prezentei proceduri</w:t>
      </w:r>
      <w:r w:rsidRPr="00295CB8">
        <w:rPr>
          <w:rFonts w:ascii="Times New Roman" w:hAnsi="Times New Roman"/>
          <w:sz w:val="24"/>
          <w:szCs w:val="24"/>
        </w:rPr>
        <w:t>)</w:t>
      </w:r>
    </w:p>
    <w:p w14:paraId="0B0ABC18" w14:textId="77777777" w:rsidR="00615683" w:rsidRPr="00295CB8" w:rsidRDefault="00615683" w:rsidP="001B4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Declara</w:t>
      </w:r>
      <w:r w:rsidRPr="00295CB8">
        <w:rPr>
          <w:sz w:val="24"/>
          <w:szCs w:val="24"/>
        </w:rPr>
        <w:t>ț</w:t>
      </w:r>
      <w:r w:rsidRPr="00295CB8">
        <w:rPr>
          <w:rFonts w:ascii="Times New Roman" w:hAnsi="Times New Roman"/>
          <w:sz w:val="24"/>
          <w:szCs w:val="24"/>
        </w:rPr>
        <w:t>ie privind acordul prelucrării datelor cu caracter personal</w:t>
      </w:r>
      <w:r w:rsidR="00A7256C" w:rsidRPr="00295CB8">
        <w:rPr>
          <w:rFonts w:ascii="Times New Roman" w:hAnsi="Times New Roman"/>
          <w:sz w:val="24"/>
          <w:szCs w:val="24"/>
        </w:rPr>
        <w:t xml:space="preserve"> </w:t>
      </w:r>
      <w:r w:rsidR="00222736" w:rsidRPr="00295CB8">
        <w:rPr>
          <w:rFonts w:ascii="Times New Roman" w:hAnsi="Times New Roman"/>
          <w:sz w:val="24"/>
          <w:szCs w:val="24"/>
        </w:rPr>
        <w:t xml:space="preserve">Anexa 2 </w:t>
      </w:r>
      <w:r w:rsidR="00A7256C" w:rsidRPr="00295CB8">
        <w:rPr>
          <w:rFonts w:ascii="Times New Roman" w:hAnsi="Times New Roman"/>
          <w:sz w:val="24"/>
          <w:szCs w:val="24"/>
        </w:rPr>
        <w:t>(ata</w:t>
      </w:r>
      <w:r w:rsidR="00A7256C" w:rsidRPr="00295CB8">
        <w:rPr>
          <w:sz w:val="24"/>
          <w:szCs w:val="24"/>
        </w:rPr>
        <w:t>ș</w:t>
      </w:r>
      <w:r w:rsidR="00A7256C" w:rsidRPr="00295CB8">
        <w:rPr>
          <w:rFonts w:ascii="Times New Roman" w:hAnsi="Times New Roman"/>
          <w:sz w:val="24"/>
          <w:szCs w:val="24"/>
        </w:rPr>
        <w:t>ată prezentei proceduri)</w:t>
      </w:r>
    </w:p>
    <w:p w14:paraId="35DEADB3" w14:textId="7DD76F51" w:rsidR="00222736" w:rsidRDefault="00615683" w:rsidP="001B4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Adeverin</w:t>
      </w:r>
      <w:r w:rsidRPr="00295CB8">
        <w:rPr>
          <w:sz w:val="24"/>
          <w:szCs w:val="24"/>
        </w:rPr>
        <w:t>ț</w:t>
      </w:r>
      <w:r w:rsidRPr="00295CB8">
        <w:rPr>
          <w:rFonts w:ascii="Times New Roman" w:hAnsi="Times New Roman"/>
          <w:sz w:val="24"/>
          <w:szCs w:val="24"/>
        </w:rPr>
        <w:t xml:space="preserve">ă privind calitatea de student înmatriculat </w:t>
      </w:r>
      <w:r w:rsidR="00A7256C" w:rsidRPr="00295CB8">
        <w:rPr>
          <w:rFonts w:ascii="Times New Roman" w:hAnsi="Times New Roman"/>
          <w:sz w:val="24"/>
          <w:szCs w:val="24"/>
        </w:rPr>
        <w:t>la un program de studii de licen</w:t>
      </w:r>
      <w:r w:rsidR="00A7256C" w:rsidRPr="00295CB8">
        <w:rPr>
          <w:sz w:val="24"/>
          <w:szCs w:val="24"/>
        </w:rPr>
        <w:t>ț</w:t>
      </w:r>
      <w:r w:rsidR="00A7256C" w:rsidRPr="00295CB8">
        <w:rPr>
          <w:rFonts w:ascii="Times New Roman" w:hAnsi="Times New Roman"/>
          <w:sz w:val="24"/>
          <w:szCs w:val="24"/>
        </w:rPr>
        <w:t>ă sau la un program de studii de master</w:t>
      </w:r>
      <w:r w:rsidR="00222736" w:rsidRPr="00295CB8">
        <w:rPr>
          <w:rFonts w:ascii="Times New Roman" w:hAnsi="Times New Roman"/>
          <w:sz w:val="24"/>
          <w:szCs w:val="24"/>
        </w:rPr>
        <w:t>;</w:t>
      </w:r>
    </w:p>
    <w:p w14:paraId="4CD66804" w14:textId="3612F543" w:rsidR="0007623A" w:rsidRPr="00295CB8" w:rsidRDefault="0007623A" w:rsidP="001B4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Adeverință privind calitatea de cadru didactic titular și/sau auxiliar;</w:t>
      </w:r>
    </w:p>
    <w:p w14:paraId="3ABA82B8" w14:textId="1057C9C2" w:rsidR="00615683" w:rsidRDefault="00615683" w:rsidP="001B4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 xml:space="preserve">Copie </w:t>
      </w:r>
      <w:r w:rsidR="00222736" w:rsidRPr="00295CB8">
        <w:rPr>
          <w:rFonts w:ascii="Times New Roman" w:hAnsi="Times New Roman"/>
          <w:sz w:val="24"/>
          <w:szCs w:val="24"/>
        </w:rPr>
        <w:t>simplă, conform cu originalul,</w:t>
      </w:r>
      <w:r w:rsidR="00FE6F54">
        <w:rPr>
          <w:rFonts w:ascii="Times New Roman" w:hAnsi="Times New Roman"/>
          <w:sz w:val="24"/>
          <w:szCs w:val="24"/>
        </w:rPr>
        <w:t xml:space="preserve"> </w:t>
      </w:r>
      <w:r w:rsidR="00A7256C" w:rsidRPr="00295CB8">
        <w:rPr>
          <w:rFonts w:ascii="Times New Roman" w:hAnsi="Times New Roman"/>
          <w:sz w:val="24"/>
          <w:szCs w:val="24"/>
        </w:rPr>
        <w:t xml:space="preserve">după </w:t>
      </w:r>
      <w:r w:rsidRPr="00295CB8">
        <w:rPr>
          <w:rFonts w:ascii="Times New Roman" w:hAnsi="Times New Roman"/>
          <w:sz w:val="24"/>
          <w:szCs w:val="24"/>
        </w:rPr>
        <w:t>Carte</w:t>
      </w:r>
      <w:r w:rsidR="00A7256C" w:rsidRPr="00295CB8">
        <w:rPr>
          <w:rFonts w:ascii="Times New Roman" w:hAnsi="Times New Roman"/>
          <w:sz w:val="24"/>
          <w:szCs w:val="24"/>
        </w:rPr>
        <w:t>a</w:t>
      </w:r>
      <w:r w:rsidRPr="00295CB8">
        <w:rPr>
          <w:rFonts w:ascii="Times New Roman" w:hAnsi="Times New Roman"/>
          <w:sz w:val="24"/>
          <w:szCs w:val="24"/>
        </w:rPr>
        <w:t xml:space="preserve"> de Identitate </w:t>
      </w:r>
      <w:r w:rsidR="00222736" w:rsidRPr="00295CB8">
        <w:rPr>
          <w:rFonts w:ascii="Times New Roman" w:hAnsi="Times New Roman"/>
          <w:sz w:val="24"/>
          <w:szCs w:val="24"/>
        </w:rPr>
        <w:t xml:space="preserve">și </w:t>
      </w:r>
      <w:r w:rsidRPr="00295CB8">
        <w:rPr>
          <w:rFonts w:ascii="Times New Roman" w:hAnsi="Times New Roman"/>
          <w:sz w:val="24"/>
          <w:szCs w:val="24"/>
        </w:rPr>
        <w:t>după caz, Certificat</w:t>
      </w:r>
      <w:r w:rsidR="00A7256C" w:rsidRPr="00295CB8">
        <w:rPr>
          <w:rFonts w:ascii="Times New Roman" w:hAnsi="Times New Roman"/>
          <w:sz w:val="24"/>
          <w:szCs w:val="24"/>
        </w:rPr>
        <w:t>ul</w:t>
      </w:r>
      <w:r w:rsidRPr="00295CB8">
        <w:rPr>
          <w:rFonts w:ascii="Times New Roman" w:hAnsi="Times New Roman"/>
          <w:sz w:val="24"/>
          <w:szCs w:val="24"/>
        </w:rPr>
        <w:t xml:space="preserve"> de căsătorie</w:t>
      </w:r>
      <w:r w:rsidR="00222736" w:rsidRPr="00295CB8">
        <w:rPr>
          <w:rFonts w:ascii="Times New Roman" w:hAnsi="Times New Roman"/>
          <w:sz w:val="24"/>
          <w:szCs w:val="24"/>
        </w:rPr>
        <w:t>;</w:t>
      </w:r>
    </w:p>
    <w:p w14:paraId="28BFFB4A" w14:textId="1085E348" w:rsidR="0007623A" w:rsidRDefault="0007623A" w:rsidP="000762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Copie simplă, conform cu originalul,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CB8">
        <w:rPr>
          <w:rFonts w:ascii="Times New Roman" w:hAnsi="Times New Roman"/>
          <w:sz w:val="24"/>
          <w:szCs w:val="24"/>
        </w:rPr>
        <w:t xml:space="preserve">după Certificatul de </w:t>
      </w:r>
      <w:r>
        <w:rPr>
          <w:rFonts w:ascii="Times New Roman" w:hAnsi="Times New Roman"/>
          <w:sz w:val="24"/>
          <w:szCs w:val="24"/>
        </w:rPr>
        <w:t>naștere.</w:t>
      </w:r>
    </w:p>
    <w:p w14:paraId="12E3D6B8" w14:textId="77777777" w:rsidR="0007623A" w:rsidRPr="00295CB8" w:rsidRDefault="0007623A" w:rsidP="0007623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021CE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417713F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E1C1C6D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140485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BBBA35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F8B916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4030426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F34458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9F7FC3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3A9E47A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E0995DC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B7F05F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FB57E6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24448A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A1E1F1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81351A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5C5CC2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A589B9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61E56B1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FA6E32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5693B4E" w14:textId="77777777" w:rsidR="0007623A" w:rsidRDefault="0007623A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4AE8A5" w14:textId="2FB00516" w:rsidR="00A76452" w:rsidRPr="00D60343" w:rsidRDefault="00222736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6034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ANEXA 1</w:t>
      </w:r>
    </w:p>
    <w:p w14:paraId="4FCBD7F5" w14:textId="77777777" w:rsidR="00A76452" w:rsidRPr="00295CB8" w:rsidRDefault="00A76452" w:rsidP="001B4FD5">
      <w:pPr>
        <w:pStyle w:val="Title"/>
        <w:spacing w:before="0" w:line="360" w:lineRule="auto"/>
        <w:jc w:val="center"/>
        <w:rPr>
          <w:rFonts w:cs="Times New Roman"/>
          <w:szCs w:val="24"/>
          <w:lang w:val="ro-RO"/>
        </w:rPr>
      </w:pPr>
      <w:r w:rsidRPr="00295CB8">
        <w:rPr>
          <w:rFonts w:cs="Times New Roman"/>
          <w:szCs w:val="24"/>
          <w:lang w:val="ro-RO"/>
        </w:rPr>
        <w:t>Formularul de înregistrare individuală a participan</w:t>
      </w:r>
      <w:r w:rsidRPr="00295CB8">
        <w:rPr>
          <w:rFonts w:ascii="Calibri" w:hAnsi="Calibri" w:cs="Times New Roman"/>
          <w:szCs w:val="24"/>
          <w:lang w:val="ro-RO"/>
        </w:rPr>
        <w:t>ț</w:t>
      </w:r>
      <w:r w:rsidRPr="00295CB8">
        <w:rPr>
          <w:rFonts w:cs="Times New Roman"/>
          <w:szCs w:val="24"/>
          <w:lang w:val="ro-RO"/>
        </w:rPr>
        <w:t xml:space="preserve">ilor </w:t>
      </w:r>
    </w:p>
    <w:p w14:paraId="5A28BFEC" w14:textId="6ED6AAC1" w:rsidR="00A76452" w:rsidRPr="00295CB8" w:rsidRDefault="00A76452" w:rsidP="001B4FD5">
      <w:pPr>
        <w:pStyle w:val="Title"/>
        <w:spacing w:before="0" w:line="360" w:lineRule="auto"/>
        <w:jc w:val="center"/>
        <w:rPr>
          <w:rFonts w:cs="Times New Roman"/>
          <w:szCs w:val="24"/>
          <w:lang w:val="ro-RO"/>
        </w:rPr>
      </w:pPr>
      <w:r w:rsidRPr="00295CB8">
        <w:rPr>
          <w:rFonts w:cs="Times New Roman"/>
          <w:szCs w:val="24"/>
          <w:lang w:val="ro-RO"/>
        </w:rPr>
        <w:t xml:space="preserve">la </w:t>
      </w:r>
      <w:r w:rsidR="007736EB" w:rsidRPr="00295CB8">
        <w:rPr>
          <w:rFonts w:cs="Times New Roman"/>
          <w:szCs w:val="24"/>
          <w:lang w:val="ro-RO"/>
        </w:rPr>
        <w:t>proiectul CNFIS-FDI-0</w:t>
      </w:r>
      <w:r w:rsidR="003D31A4">
        <w:rPr>
          <w:rFonts w:cs="Times New Roman"/>
          <w:szCs w:val="24"/>
          <w:lang w:val="ro-RO"/>
        </w:rPr>
        <w:t>211</w:t>
      </w:r>
    </w:p>
    <w:p w14:paraId="0680CC2B" w14:textId="30EEB340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>Cod proiect:</w:t>
      </w:r>
      <w:r w:rsidRPr="00295CB8">
        <w:rPr>
          <w:rFonts w:ascii="Times New Roman" w:hAnsi="Times New Roman" w:cs="Times New Roman"/>
          <w:b/>
        </w:rPr>
        <w:tab/>
      </w:r>
      <w:r w:rsidR="004F556E" w:rsidRPr="00295CB8">
        <w:rPr>
          <w:rFonts w:ascii="Times New Roman" w:hAnsi="Times New Roman" w:cs="Times New Roman"/>
          <w:b/>
        </w:rPr>
        <w:t>CFIS-FDI-0</w:t>
      </w:r>
      <w:r w:rsidR="003D31A4">
        <w:rPr>
          <w:rFonts w:ascii="Times New Roman" w:hAnsi="Times New Roman" w:cs="Times New Roman"/>
          <w:b/>
        </w:rPr>
        <w:t>211</w:t>
      </w:r>
    </w:p>
    <w:p w14:paraId="16254D2A" w14:textId="77777777" w:rsidR="00222736" w:rsidRPr="00295CB8" w:rsidRDefault="00222736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b/>
        </w:rPr>
        <w:t>Domeniul de finanțare</w:t>
      </w:r>
      <w:r w:rsidR="004F556E" w:rsidRPr="00295CB8">
        <w:rPr>
          <w:rFonts w:ascii="Times New Roman" w:hAnsi="Times New Roman" w:cs="Times New Roman"/>
          <w:b/>
        </w:rPr>
        <w:t xml:space="preserve">: </w:t>
      </w:r>
      <w:r w:rsidR="004F556E" w:rsidRPr="00295CB8">
        <w:rPr>
          <w:rFonts w:ascii="Times New Roman" w:hAnsi="Times New Roman" w:cs="Times New Roman"/>
        </w:rPr>
        <w:t>4. Înființarea și susținerea activităților Societăților Antreprenoriale Studențești (SAS) din cadrul universităților</w:t>
      </w:r>
    </w:p>
    <w:p w14:paraId="300DF8EF" w14:textId="439A063F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>Titlu proiect:</w:t>
      </w:r>
      <w:r w:rsidR="003D31A4">
        <w:rPr>
          <w:rFonts w:ascii="Times New Roman" w:hAnsi="Times New Roman" w:cs="Times New Roman"/>
          <w:b/>
        </w:rPr>
        <w:t xml:space="preserve">  </w:t>
      </w:r>
      <w:r w:rsidR="003A58D2" w:rsidRPr="003A58D2">
        <w:rPr>
          <w:rFonts w:ascii="Times New Roman" w:hAnsi="Times New Roman" w:cs="Times New Roman"/>
          <w:b/>
        </w:rPr>
        <w:t>„De la student la viitor antreprenor, prin formarea și dezvoltarea competențelor specifice pentru afaceri (</w:t>
      </w:r>
      <w:proofErr w:type="spellStart"/>
      <w:r w:rsidR="003A58D2" w:rsidRPr="003A58D2">
        <w:rPr>
          <w:rFonts w:ascii="Times New Roman" w:hAnsi="Times New Roman" w:cs="Times New Roman"/>
          <w:b/>
        </w:rPr>
        <w:t>ToBizStud</w:t>
      </w:r>
      <w:proofErr w:type="spellEnd"/>
      <w:r w:rsidR="003A58D2" w:rsidRPr="003A58D2">
        <w:rPr>
          <w:rFonts w:ascii="Times New Roman" w:hAnsi="Times New Roman" w:cs="Times New Roman"/>
          <w:b/>
        </w:rPr>
        <w:t>)”.</w:t>
      </w:r>
      <w:r w:rsidRPr="00295CB8">
        <w:rPr>
          <w:rFonts w:ascii="Times New Roman" w:hAnsi="Times New Roman" w:cs="Times New Roman"/>
          <w:b/>
        </w:rPr>
        <w:tab/>
      </w:r>
    </w:p>
    <w:p w14:paraId="2313B6E7" w14:textId="77777777" w:rsidR="00A76452" w:rsidRPr="00295CB8" w:rsidRDefault="004F556E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  <w:u w:val="single"/>
        </w:rPr>
        <w:t xml:space="preserve">Facultatea : </w:t>
      </w:r>
    </w:p>
    <w:p w14:paraId="465C79BC" w14:textId="77777777" w:rsidR="004F556E" w:rsidRPr="00295CB8" w:rsidRDefault="004F556E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4B6F584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Date de contact: </w:t>
      </w:r>
      <w:r w:rsidRPr="00295CB8">
        <w:rPr>
          <w:rFonts w:ascii="Times New Roman" w:hAnsi="Times New Roman" w:cs="Times New Roman"/>
          <w:b/>
        </w:rPr>
        <w:tab/>
      </w:r>
    </w:p>
    <w:p w14:paraId="59F5A916" w14:textId="77777777" w:rsidR="004F556E" w:rsidRPr="00295CB8" w:rsidRDefault="004F556E" w:rsidP="001B4FD5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295CB8">
        <w:rPr>
          <w:rFonts w:ascii="Times New Roman" w:hAnsi="Times New Roman" w:cs="Times New Roman"/>
          <w:i/>
          <w:sz w:val="18"/>
          <w:szCs w:val="18"/>
        </w:rPr>
        <w:t>Nume și prenume</w:t>
      </w:r>
    </w:p>
    <w:p w14:paraId="40648C8E" w14:textId="77777777" w:rsidR="004F556E" w:rsidRPr="00295CB8" w:rsidRDefault="004F556E" w:rsidP="001B4FD5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295CB8">
        <w:rPr>
          <w:rFonts w:ascii="Times New Roman" w:hAnsi="Times New Roman" w:cs="Times New Roman"/>
          <w:i/>
          <w:sz w:val="18"/>
          <w:szCs w:val="18"/>
        </w:rPr>
        <w:t>adresa domiciliu</w:t>
      </w:r>
      <w:r w:rsidR="00A76452" w:rsidRPr="00295CB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C70FC13" w14:textId="77777777" w:rsidR="00A76452" w:rsidRPr="00295CB8" w:rsidRDefault="004F556E" w:rsidP="001B4FD5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295CB8">
        <w:rPr>
          <w:rFonts w:ascii="Times New Roman" w:hAnsi="Times New Roman" w:cs="Times New Roman"/>
          <w:i/>
          <w:sz w:val="18"/>
          <w:szCs w:val="18"/>
        </w:rPr>
        <w:t>telefon, e-mail</w:t>
      </w:r>
    </w:p>
    <w:p w14:paraId="45835299" w14:textId="77777777" w:rsidR="00A76452" w:rsidRPr="00295CB8" w:rsidRDefault="004F556E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CNP: </w:t>
      </w:r>
      <w:r w:rsidRPr="00295CB8">
        <w:rPr>
          <w:rFonts w:ascii="Times New Roman" w:hAnsi="Times New Roman" w:cs="Times New Roman"/>
          <w:b/>
        </w:rPr>
        <w:tab/>
      </w:r>
      <w:r w:rsidR="00A76452" w:rsidRPr="00295CB8">
        <w:rPr>
          <w:rFonts w:ascii="Times New Roman" w:hAnsi="Times New Roman" w:cs="Times New Roman"/>
          <w:b/>
        </w:rPr>
        <w:t>…………………………………………</w:t>
      </w:r>
    </w:p>
    <w:p w14:paraId="5A048E6C" w14:textId="77777777" w:rsidR="00A76452" w:rsidRPr="00295CB8" w:rsidRDefault="00290B24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7E35" wp14:editId="299B87A7">
                <wp:simplePos x="0" y="0"/>
                <wp:positionH relativeFrom="column">
                  <wp:posOffset>3888740</wp:posOffset>
                </wp:positionH>
                <wp:positionV relativeFrom="paragraph">
                  <wp:posOffset>-23495</wp:posOffset>
                </wp:positionV>
                <wp:extent cx="209550" cy="200025"/>
                <wp:effectExtent l="0" t="0" r="19050" b="28575"/>
                <wp:wrapSquare wrapText="bothSides"/>
                <wp:docPr id="12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0708" id="Dreptunghi 1" o:spid="_x0000_s1026" style="position:absolute;margin-left:306.2pt;margin-top:-1.8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3JiAIAAHY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95CB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AFE7AF" wp14:editId="4D58127E">
                <wp:simplePos x="0" y="0"/>
                <wp:positionH relativeFrom="column">
                  <wp:posOffset>3117215</wp:posOffset>
                </wp:positionH>
                <wp:positionV relativeFrom="paragraph">
                  <wp:posOffset>-23495</wp:posOffset>
                </wp:positionV>
                <wp:extent cx="209550" cy="200025"/>
                <wp:effectExtent l="0" t="0" r="19050" b="28575"/>
                <wp:wrapSquare wrapText="bothSides"/>
                <wp:docPr id="1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0356" id="Dreptunghi 1" o:spid="_x0000_s1026" style="position:absolute;margin-left:245.45pt;margin-top:-1.85pt;width:16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  <w:b/>
        </w:rPr>
        <w:t>Zonă</w:t>
      </w:r>
      <w:r w:rsidR="004F556E" w:rsidRPr="00295CB8">
        <w:rPr>
          <w:rFonts w:ascii="Times New Roman" w:hAnsi="Times New Roman" w:cs="Times New Roman"/>
          <w:b/>
        </w:rPr>
        <w:t xml:space="preserve"> de domiciliu</w:t>
      </w:r>
      <w:r w:rsidR="00A76452" w:rsidRPr="00295CB8">
        <w:rPr>
          <w:rFonts w:ascii="Times New Roman" w:hAnsi="Times New Roman" w:cs="Times New Roman"/>
        </w:rPr>
        <w:tab/>
      </w:r>
      <w:r w:rsidR="004F556E" w:rsidRPr="00295CB8">
        <w:rPr>
          <w:rFonts w:ascii="Times New Roman" w:hAnsi="Times New Roman" w:cs="Times New Roman"/>
        </w:rPr>
        <w:t xml:space="preserve">                                          urban                                                                  rural</w:t>
      </w:r>
    </w:p>
    <w:p w14:paraId="7BD8B313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Localizare geografică: </w:t>
      </w:r>
    </w:p>
    <w:p w14:paraId="435AEB0B" w14:textId="77777777" w:rsidR="00A76452" w:rsidRPr="00295CB8" w:rsidRDefault="00A76452" w:rsidP="001B4FD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Jude</w:t>
      </w:r>
      <w:r w:rsidRPr="00295CB8">
        <w:rPr>
          <w:rFonts w:cs="Times New Roman"/>
        </w:rPr>
        <w:t>ț</w:t>
      </w:r>
      <w:r w:rsidRPr="00295CB8">
        <w:rPr>
          <w:rFonts w:ascii="Times New Roman" w:hAnsi="Times New Roman" w:cs="Times New Roman"/>
        </w:rPr>
        <w:t>:</w:t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  <w:t>…………………………………………</w:t>
      </w:r>
    </w:p>
    <w:p w14:paraId="11F7EAAD" w14:textId="77777777" w:rsidR="00A76452" w:rsidRPr="00295CB8" w:rsidRDefault="00A76452" w:rsidP="001B4FD5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</w:rPr>
        <w:t>Unitate teritorial administrativă: ……………….</w:t>
      </w:r>
    </w:p>
    <w:p w14:paraId="6EF2B4FA" w14:textId="77777777" w:rsidR="00A76452" w:rsidRPr="00295CB8" w:rsidRDefault="00290B24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A5785" wp14:editId="5B8C6ACC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10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76F72" id="Dreptunghi 3" o:spid="_x0000_s1026" style="position:absolute;margin-left:87pt;margin-top:14.8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  <w:b/>
        </w:rPr>
        <w:t>Gen:</w:t>
      </w:r>
    </w:p>
    <w:p w14:paraId="7015DB9F" w14:textId="77777777" w:rsidR="00A76452" w:rsidRPr="00295CB8" w:rsidRDefault="00290B24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9FA03" wp14:editId="0F292022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9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EA8B2" id="Dreptunghi 4" o:spid="_x0000_s1026" style="position:absolute;margin-left:87pt;margin-top:18.7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</w:rPr>
        <w:tab/>
        <w:t>Masculin</w:t>
      </w:r>
    </w:p>
    <w:p w14:paraId="119745E5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ab/>
        <w:t>Feminin</w:t>
      </w:r>
    </w:p>
    <w:p w14:paraId="736121A7" w14:textId="77777777" w:rsidR="00A76452" w:rsidRPr="00295CB8" w:rsidRDefault="00290B24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26010" wp14:editId="36EC29FE">
                <wp:simplePos x="0" y="0"/>
                <wp:positionH relativeFrom="column">
                  <wp:posOffset>3181350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8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42395" id="Dreptunghi 5" o:spid="_x0000_s1026" style="position:absolute;margin-left:250.5pt;margin-top:15.8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d5igIAAHU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  <w:b/>
        </w:rPr>
        <w:t xml:space="preserve">Vârsta: </w:t>
      </w:r>
    </w:p>
    <w:p w14:paraId="7054FE19" w14:textId="77777777" w:rsidR="00A76452" w:rsidRPr="00295CB8" w:rsidRDefault="00290B24" w:rsidP="001B4FD5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3C97F" wp14:editId="1B25C6E9">
                <wp:simplePos x="0" y="0"/>
                <wp:positionH relativeFrom="column">
                  <wp:posOffset>3189605</wp:posOffset>
                </wp:positionH>
                <wp:positionV relativeFrom="paragraph">
                  <wp:posOffset>235585</wp:posOffset>
                </wp:positionV>
                <wp:extent cx="209550" cy="200025"/>
                <wp:effectExtent l="0" t="0" r="19050" b="28575"/>
                <wp:wrapSquare wrapText="bothSides"/>
                <wp:docPr id="1" name="Dreptungh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3A673" id="Dreptunghi 6" o:spid="_x0000_s1026" style="position:absolute;margin-left:251.15pt;margin-top:18.5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4KhwIAAHU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</w:rPr>
        <w:t>Persoană cu vârsta sub 25 ani</w:t>
      </w:r>
    </w:p>
    <w:p w14:paraId="07A4FDCC" w14:textId="77777777" w:rsidR="00A76452" w:rsidRPr="00295CB8" w:rsidRDefault="00A76452" w:rsidP="001B4FD5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 xml:space="preserve">Persoană cu vârsta cuprinsă între 25 </w:t>
      </w:r>
      <w:r w:rsidRPr="00295CB8">
        <w:rPr>
          <w:rFonts w:cs="Times New Roman"/>
        </w:rPr>
        <w:t>ș</w:t>
      </w:r>
      <w:r w:rsidRPr="00295CB8">
        <w:rPr>
          <w:rFonts w:ascii="Times New Roman" w:hAnsi="Times New Roman" w:cs="Times New Roman"/>
        </w:rPr>
        <w:t>i 54 ani</w:t>
      </w:r>
    </w:p>
    <w:p w14:paraId="5FA92033" w14:textId="77777777" w:rsidR="00A76452" w:rsidRPr="00295CB8" w:rsidRDefault="00290B24" w:rsidP="001B4FD5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C8DD9" wp14:editId="7AEA6FF5">
                <wp:simplePos x="0" y="0"/>
                <wp:positionH relativeFrom="column">
                  <wp:posOffset>3200400</wp:posOffset>
                </wp:positionH>
                <wp:positionV relativeFrom="paragraph">
                  <wp:posOffset>20320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6EBC" id="Dreptunghi 7" o:spid="_x0000_s1026" style="position:absolute;margin-left:252pt;margin-top:1.6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</w:rPr>
        <w:t>Persoană cu vârsta peste 54 de ani</w:t>
      </w:r>
    </w:p>
    <w:p w14:paraId="76451AFE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2973A4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5462DAC" w14:textId="77777777" w:rsidR="00A76452" w:rsidRPr="00295CB8" w:rsidRDefault="00A76452" w:rsidP="001B4FD5">
      <w:pPr>
        <w:spacing w:line="360" w:lineRule="auto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Semnătura participant               </w:t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  <w:t>Semnătura responsabil cu înregistrarea participan</w:t>
      </w:r>
      <w:r w:rsidRPr="00295CB8">
        <w:rPr>
          <w:rFonts w:cs="Times New Roman"/>
          <w:b/>
        </w:rPr>
        <w:t>ț</w:t>
      </w:r>
      <w:r w:rsidRPr="00295CB8">
        <w:rPr>
          <w:rFonts w:ascii="Times New Roman" w:hAnsi="Times New Roman" w:cs="Times New Roman"/>
          <w:b/>
        </w:rPr>
        <w:t>ilor</w:t>
      </w:r>
    </w:p>
    <w:p w14:paraId="00530A30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……………………</w:t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  <w:t>……………………</w:t>
      </w:r>
    </w:p>
    <w:p w14:paraId="0CBA79BB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95CB8">
        <w:rPr>
          <w:rFonts w:ascii="Times New Roman" w:hAnsi="Times New Roman" w:cs="Times New Roman"/>
          <w:b/>
        </w:rPr>
        <w:t>Data:</w:t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  <w:t>Data:</w:t>
      </w:r>
    </w:p>
    <w:p w14:paraId="68DCA771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……………………</w:t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  <w:t>………………….</w:t>
      </w:r>
    </w:p>
    <w:p w14:paraId="74107E38" w14:textId="77777777" w:rsidR="00A76452" w:rsidRPr="00295CB8" w:rsidRDefault="00A76452" w:rsidP="00E365A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u w:val="single"/>
        </w:rPr>
      </w:pPr>
      <w:r w:rsidRPr="00295CB8">
        <w:rPr>
          <w:rFonts w:ascii="Times New Roman" w:eastAsia="Times New Roman" w:hAnsi="Times New Roman" w:cs="Times New Roman"/>
          <w:noProof/>
          <w:u w:val="single"/>
        </w:rPr>
        <w:t xml:space="preserve">Notă: Prin completarea </w:t>
      </w:r>
      <w:r w:rsidRPr="00295CB8">
        <w:rPr>
          <w:rFonts w:eastAsia="Times New Roman" w:cs="Times New Roman"/>
          <w:noProof/>
          <w:u w:val="single"/>
        </w:rPr>
        <w:t>ș</w:t>
      </w:r>
      <w:r w:rsidRPr="00295CB8">
        <w:rPr>
          <w:rFonts w:ascii="Times New Roman" w:eastAsia="Times New Roman" w:hAnsi="Times New Roman" w:cs="Times New Roman"/>
          <w:noProof/>
          <w:u w:val="single"/>
        </w:rPr>
        <w:t>i semnarea acestui formular vă exprima</w:t>
      </w:r>
      <w:r w:rsidRPr="00295CB8">
        <w:rPr>
          <w:rFonts w:eastAsia="Times New Roman" w:cs="Times New Roman"/>
          <w:noProof/>
          <w:u w:val="single"/>
        </w:rPr>
        <w:t>ț</w:t>
      </w:r>
      <w:r w:rsidRPr="00295CB8">
        <w:rPr>
          <w:rFonts w:ascii="Times New Roman" w:eastAsia="Times New Roman" w:hAnsi="Times New Roman" w:cs="Times New Roman"/>
          <w:noProof/>
          <w:u w:val="single"/>
        </w:rPr>
        <w:t>i consim</w:t>
      </w:r>
      <w:r w:rsidRPr="00295CB8">
        <w:rPr>
          <w:rFonts w:eastAsia="Times New Roman" w:cs="Times New Roman"/>
          <w:noProof/>
          <w:u w:val="single"/>
        </w:rPr>
        <w:t>ț</w:t>
      </w:r>
      <w:r w:rsidRPr="00295CB8">
        <w:rPr>
          <w:rFonts w:ascii="Times New Roman" w:eastAsia="Times New Roman" w:hAnsi="Times New Roman" w:cs="Times New Roman"/>
          <w:noProof/>
          <w:u w:val="single"/>
        </w:rPr>
        <w:t xml:space="preserve">ământul cu privire la utilizarea </w:t>
      </w:r>
      <w:r w:rsidRPr="00295CB8">
        <w:rPr>
          <w:rFonts w:eastAsia="Times New Roman" w:cs="Times New Roman"/>
          <w:noProof/>
          <w:u w:val="single"/>
        </w:rPr>
        <w:t>ș</w:t>
      </w:r>
      <w:r w:rsidRPr="00295CB8">
        <w:rPr>
          <w:rFonts w:ascii="Times New Roman" w:eastAsia="Times New Roman" w:hAnsi="Times New Roman" w:cs="Times New Roman"/>
          <w:noProof/>
          <w:u w:val="single"/>
        </w:rPr>
        <w:t>i prelucrarea datelor personale.</w:t>
      </w:r>
    </w:p>
    <w:p w14:paraId="37C715A4" w14:textId="77777777" w:rsidR="00A76452" w:rsidRPr="00295CB8" w:rsidRDefault="00A76452" w:rsidP="00E365A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295CB8">
        <w:rPr>
          <w:rFonts w:ascii="Times New Roman" w:hAnsi="Times New Roman" w:cs="Times New Roman"/>
          <w:i/>
        </w:rPr>
        <w:t xml:space="preserve">Datele dumneavoastră personale, înregistrate/colectate în cadrul derulării proiectelor </w:t>
      </w:r>
      <w:r w:rsidR="004F556E" w:rsidRPr="00295CB8">
        <w:rPr>
          <w:rFonts w:ascii="Times New Roman" w:hAnsi="Times New Roman" w:cs="Times New Roman"/>
          <w:i/>
        </w:rPr>
        <w:t xml:space="preserve">CNFIS_FDI </w:t>
      </w:r>
      <w:r w:rsidRPr="00295CB8">
        <w:rPr>
          <w:rFonts w:ascii="Times New Roman" w:hAnsi="Times New Roman" w:cs="Times New Roman"/>
          <w:i/>
        </w:rPr>
        <w:t> nu sunt</w:t>
      </w:r>
      <w:r w:rsidR="00295CB8" w:rsidRPr="00295CB8">
        <w:rPr>
          <w:rFonts w:ascii="Times New Roman" w:hAnsi="Times New Roman" w:cs="Times New Roman"/>
          <w:i/>
        </w:rPr>
        <w:t xml:space="preserve"> </w:t>
      </w:r>
      <w:r w:rsidRPr="00295CB8">
        <w:rPr>
          <w:rFonts w:ascii="Times New Roman" w:hAnsi="Times New Roman" w:cs="Times New Roman"/>
          <w:i/>
        </w:rPr>
        <w:t>prelucrate în niciun alt scop în afară de cele men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 xml:space="preserve">ionate în </w:t>
      </w:r>
      <w:r w:rsidRPr="00295CB8">
        <w:rPr>
          <w:rFonts w:ascii="Times New Roman" w:hAnsi="Times New Roman" w:cs="Times New Roman"/>
          <w:i/>
          <w:iCs/>
        </w:rPr>
        <w:t xml:space="preserve">Formularul de </w:t>
      </w:r>
      <w:r w:rsidR="00003CCE" w:rsidRPr="00295CB8">
        <w:rPr>
          <w:rFonts w:ascii="Times New Roman" w:hAnsi="Times New Roman" w:cs="Times New Roman"/>
          <w:i/>
          <w:iCs/>
        </w:rPr>
        <w:t>înregistrare</w:t>
      </w:r>
      <w:r w:rsidRPr="00295CB8">
        <w:rPr>
          <w:rFonts w:ascii="Times New Roman" w:hAnsi="Times New Roman" w:cs="Times New Roman"/>
          <w:i/>
          <w:iCs/>
        </w:rPr>
        <w:t xml:space="preserve"> individuală</w:t>
      </w:r>
      <w:r w:rsidRPr="00295CB8">
        <w:rPr>
          <w:rFonts w:ascii="Times New Roman" w:hAnsi="Times New Roman" w:cs="Times New Roman"/>
          <w:i/>
        </w:rPr>
        <w:t xml:space="preserve"> </w:t>
      </w:r>
      <w:r w:rsidRPr="00295CB8">
        <w:rPr>
          <w:rFonts w:cs="Times New Roman"/>
          <w:i/>
        </w:rPr>
        <w:t>ș</w:t>
      </w:r>
      <w:r w:rsidRPr="00295CB8">
        <w:rPr>
          <w:rFonts w:ascii="Times New Roman" w:hAnsi="Times New Roman" w:cs="Times New Roman"/>
          <w:i/>
        </w:rPr>
        <w:t>i nu sunt comunicate către niciun ter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, excep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ie făcând doar institu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iile/autorită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ile publice, conform prevederilor legale în vigoare.</w:t>
      </w:r>
    </w:p>
    <w:p w14:paraId="6B96129C" w14:textId="77777777" w:rsidR="00003CCE" w:rsidRPr="00295CB8" w:rsidRDefault="00003CCE" w:rsidP="001B4FD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754E94C" w14:textId="77777777" w:rsidR="00D60343" w:rsidRDefault="00D60343" w:rsidP="001B4FD5">
      <w:pPr>
        <w:spacing w:line="360" w:lineRule="auto"/>
        <w:jc w:val="right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0F8707EA" w14:textId="77777777" w:rsidR="00AA314E" w:rsidRPr="00D60343" w:rsidRDefault="004F556E" w:rsidP="001B4FD5">
      <w:pPr>
        <w:spacing w:line="360" w:lineRule="auto"/>
        <w:jc w:val="right"/>
        <w:rPr>
          <w:rFonts w:ascii="Times New Roman" w:eastAsia="Trebuchet MS" w:hAnsi="Times New Roman" w:cs="Times New Roman"/>
          <w:b/>
          <w:noProof/>
          <w:color w:val="FF0000"/>
          <w:sz w:val="24"/>
          <w:szCs w:val="24"/>
          <w:lang w:eastAsia="en-GB"/>
        </w:rPr>
      </w:pPr>
      <w:r w:rsidRPr="00D60343">
        <w:rPr>
          <w:rFonts w:ascii="Times New Roman" w:eastAsia="Trebuchet MS" w:hAnsi="Times New Roman" w:cs="Times New Roman"/>
          <w:b/>
          <w:noProof/>
          <w:color w:val="FF0000"/>
          <w:sz w:val="24"/>
          <w:szCs w:val="24"/>
          <w:lang w:eastAsia="en-GB"/>
        </w:rPr>
        <w:t xml:space="preserve">ANEXA 2 </w:t>
      </w:r>
    </w:p>
    <w:p w14:paraId="4A4766DC" w14:textId="77777777" w:rsidR="00AA314E" w:rsidRPr="00295CB8" w:rsidRDefault="00AA314E" w:rsidP="001B4FD5">
      <w:pPr>
        <w:spacing w:line="360" w:lineRule="auto"/>
        <w:jc w:val="both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3041F15F" w14:textId="77777777" w:rsidR="00AA314E" w:rsidRPr="00295CB8" w:rsidRDefault="00AA314E" w:rsidP="001B4FD5">
      <w:pPr>
        <w:spacing w:line="360" w:lineRule="auto"/>
        <w:jc w:val="both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6CD58F1E" w14:textId="77777777" w:rsidR="00AA314E" w:rsidRPr="009B39BE" w:rsidRDefault="00295CB8" w:rsidP="001B4FD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39BE">
        <w:rPr>
          <w:rFonts w:ascii="Times New Roman" w:hAnsi="Times New Roman" w:cs="Times New Roman"/>
          <w:b/>
          <w:sz w:val="24"/>
        </w:rPr>
        <w:t xml:space="preserve"> </w:t>
      </w:r>
      <w:r w:rsidR="00AA314E" w:rsidRPr="009B39BE">
        <w:rPr>
          <w:rFonts w:ascii="Times New Roman" w:hAnsi="Times New Roman" w:cs="Times New Roman"/>
          <w:b/>
          <w:sz w:val="24"/>
        </w:rPr>
        <w:t>DECLARAŢIE</w:t>
      </w:r>
    </w:p>
    <w:p w14:paraId="57E06849" w14:textId="77777777" w:rsidR="00AA314E" w:rsidRPr="009B39BE" w:rsidRDefault="00AA314E" w:rsidP="001B4FD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39BE">
        <w:rPr>
          <w:rFonts w:ascii="Times New Roman" w:hAnsi="Times New Roman" w:cs="Times New Roman"/>
          <w:b/>
          <w:sz w:val="24"/>
        </w:rPr>
        <w:t>privind</w:t>
      </w:r>
    </w:p>
    <w:p w14:paraId="570D920F" w14:textId="77777777" w:rsidR="00AA314E" w:rsidRPr="009B39BE" w:rsidRDefault="00AA314E" w:rsidP="001B4FD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39BE">
        <w:rPr>
          <w:rFonts w:ascii="Times New Roman" w:hAnsi="Times New Roman" w:cs="Times New Roman"/>
          <w:b/>
          <w:sz w:val="24"/>
        </w:rPr>
        <w:t>ACORDUL PENTRU PRELUCRAREA DATELOR CU CARACTER PERSONAL</w:t>
      </w:r>
    </w:p>
    <w:p w14:paraId="3EA9259D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7A14BB8B" w14:textId="77777777" w:rsidR="00D60343" w:rsidRDefault="00D60343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086BB697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Subsemnatul/a .......................................................................................................................................,</w:t>
      </w:r>
    </w:p>
    <w:p w14:paraId="27487255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 xml:space="preserve">domiciliat/ă în ............................................................................................................................., declar pe propria răspundere că am fost informat/ă de prevederile Legii nr. 677/2001 pentru </w:t>
      </w:r>
      <w:r w:rsidR="00295CB8" w:rsidRPr="00295CB8">
        <w:rPr>
          <w:rFonts w:ascii="Times New Roman" w:hAnsi="Times New Roman" w:cs="Times New Roman"/>
        </w:rPr>
        <w:t>protecția</w:t>
      </w:r>
      <w:r w:rsidRPr="00295CB8">
        <w:rPr>
          <w:rFonts w:ascii="Times New Roman" w:hAnsi="Times New Roman" w:cs="Times New Roman"/>
        </w:rPr>
        <w:t xml:space="preserve"> persoanelor cu privire la prelucrarea datelor cu caracter personal </w:t>
      </w:r>
      <w:r w:rsidRPr="00295CB8">
        <w:rPr>
          <w:rFonts w:cs="Times New Roman"/>
        </w:rPr>
        <w:t>ș</w:t>
      </w:r>
      <w:r w:rsidRPr="00295CB8">
        <w:rPr>
          <w:rFonts w:ascii="Times New Roman" w:hAnsi="Times New Roman" w:cs="Times New Roman"/>
        </w:rPr>
        <w:t>i libera circula</w:t>
      </w:r>
      <w:r w:rsidRPr="00295CB8">
        <w:rPr>
          <w:rFonts w:cs="Times New Roman"/>
        </w:rPr>
        <w:t>ț</w:t>
      </w:r>
      <w:r w:rsidRPr="00295CB8">
        <w:rPr>
          <w:rFonts w:ascii="Times New Roman" w:hAnsi="Times New Roman" w:cs="Times New Roman"/>
        </w:rPr>
        <w:t xml:space="preserve">ie a acestor date, precum </w:t>
      </w:r>
      <w:proofErr w:type="spellStart"/>
      <w:r w:rsidRPr="00295CB8">
        <w:rPr>
          <w:rFonts w:ascii="Times New Roman" w:hAnsi="Times New Roman" w:cs="Times New Roman"/>
        </w:rPr>
        <w:t>şi</w:t>
      </w:r>
      <w:proofErr w:type="spellEnd"/>
      <w:r w:rsidRPr="00295CB8">
        <w:rPr>
          <w:rFonts w:ascii="Times New Roman" w:hAnsi="Times New Roman" w:cs="Times New Roman"/>
        </w:rPr>
        <w:t xml:space="preserve"> de prevederile Legii nr. 506/2004 privind prelucrarea datelor cu caracter personal </w:t>
      </w:r>
      <w:proofErr w:type="spellStart"/>
      <w:r w:rsidRPr="00295CB8">
        <w:rPr>
          <w:rFonts w:ascii="Times New Roman" w:hAnsi="Times New Roman" w:cs="Times New Roman"/>
        </w:rPr>
        <w:t>şi</w:t>
      </w:r>
      <w:proofErr w:type="spellEnd"/>
      <w:r w:rsidR="00295CB8" w:rsidRPr="00295CB8">
        <w:rPr>
          <w:rFonts w:ascii="Times New Roman" w:hAnsi="Times New Roman" w:cs="Times New Roman"/>
        </w:rPr>
        <w:t xml:space="preserve"> protecția vieții</w:t>
      </w:r>
      <w:r w:rsidRPr="00295CB8">
        <w:rPr>
          <w:rFonts w:ascii="Times New Roman" w:hAnsi="Times New Roman" w:cs="Times New Roman"/>
        </w:rPr>
        <w:t xml:space="preserve"> private în sectorul </w:t>
      </w:r>
      <w:proofErr w:type="spellStart"/>
      <w:r w:rsidRPr="00295CB8">
        <w:rPr>
          <w:rFonts w:ascii="Times New Roman" w:hAnsi="Times New Roman" w:cs="Times New Roman"/>
        </w:rPr>
        <w:t>comunicaţiilor</w:t>
      </w:r>
      <w:proofErr w:type="spellEnd"/>
      <w:r w:rsidRPr="00295CB8">
        <w:rPr>
          <w:rFonts w:ascii="Times New Roman" w:hAnsi="Times New Roman" w:cs="Times New Roman"/>
        </w:rPr>
        <w:t xml:space="preserve"> electronice.</w:t>
      </w:r>
    </w:p>
    <w:p w14:paraId="2156F88E" w14:textId="10045920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 xml:space="preserve">În </w:t>
      </w:r>
      <w:proofErr w:type="spellStart"/>
      <w:r w:rsidRPr="00295CB8">
        <w:rPr>
          <w:rFonts w:ascii="Times New Roman" w:hAnsi="Times New Roman" w:cs="Times New Roman"/>
        </w:rPr>
        <w:t>consecinţă</w:t>
      </w:r>
      <w:proofErr w:type="spellEnd"/>
      <w:r w:rsidRPr="00295CB8">
        <w:rPr>
          <w:rFonts w:ascii="Times New Roman" w:hAnsi="Times New Roman" w:cs="Times New Roman"/>
        </w:rPr>
        <w:t xml:space="preserve">, îmi dau acordul pentru utilizarea </w:t>
      </w:r>
      <w:r w:rsidRPr="00295CB8">
        <w:rPr>
          <w:rFonts w:cs="Times New Roman"/>
        </w:rPr>
        <w:t>ș</w:t>
      </w:r>
      <w:r w:rsidRPr="00295CB8">
        <w:rPr>
          <w:rFonts w:ascii="Times New Roman" w:hAnsi="Times New Roman" w:cs="Times New Roman"/>
        </w:rPr>
        <w:t xml:space="preserve">i prelucrarea datelor mele personale în vederea </w:t>
      </w:r>
      <w:proofErr w:type="spellStart"/>
      <w:r w:rsidRPr="00295CB8">
        <w:rPr>
          <w:rFonts w:ascii="Times New Roman" w:hAnsi="Times New Roman" w:cs="Times New Roman"/>
        </w:rPr>
        <w:t>desfăşurării</w:t>
      </w:r>
      <w:proofErr w:type="spellEnd"/>
      <w:r w:rsidRPr="00295CB8">
        <w:rPr>
          <w:rFonts w:ascii="Times New Roman" w:hAnsi="Times New Roman" w:cs="Times New Roman"/>
        </w:rPr>
        <w:t xml:space="preserve"> în bune </w:t>
      </w:r>
      <w:r w:rsidR="00295CB8" w:rsidRPr="00295CB8">
        <w:rPr>
          <w:rFonts w:ascii="Times New Roman" w:hAnsi="Times New Roman" w:cs="Times New Roman"/>
        </w:rPr>
        <w:t>condiții</w:t>
      </w:r>
      <w:r w:rsidRPr="00295CB8">
        <w:rPr>
          <w:rFonts w:ascii="Times New Roman" w:hAnsi="Times New Roman" w:cs="Times New Roman"/>
        </w:rPr>
        <w:t xml:space="preserve"> a </w:t>
      </w:r>
      <w:r w:rsidR="00295CB8" w:rsidRPr="00295CB8">
        <w:rPr>
          <w:rFonts w:ascii="Times New Roman" w:hAnsi="Times New Roman" w:cs="Times New Roman"/>
        </w:rPr>
        <w:t>activităților</w:t>
      </w:r>
      <w:r w:rsidRPr="00295CB8">
        <w:rPr>
          <w:rFonts w:ascii="Times New Roman" w:hAnsi="Times New Roman" w:cs="Times New Roman"/>
        </w:rPr>
        <w:t xml:space="preserve"> din cadrul proiectului</w:t>
      </w:r>
      <w:r w:rsidR="003A58D2" w:rsidRPr="003A58D2">
        <w:rPr>
          <w:rFonts w:ascii="Times New Roman" w:hAnsi="Times New Roman" w:cs="Times New Roman"/>
          <w:b/>
        </w:rPr>
        <w:t xml:space="preserve"> „De la student la viitor antreprenor, prin formarea și dezvoltarea competențelor specifice pentru afaceri (</w:t>
      </w:r>
      <w:proofErr w:type="spellStart"/>
      <w:r w:rsidR="003A58D2" w:rsidRPr="003A58D2">
        <w:rPr>
          <w:rFonts w:ascii="Times New Roman" w:hAnsi="Times New Roman" w:cs="Times New Roman"/>
          <w:b/>
        </w:rPr>
        <w:t>ToBizStud</w:t>
      </w:r>
      <w:proofErr w:type="spellEnd"/>
      <w:r w:rsidR="003A58D2" w:rsidRPr="003A58D2">
        <w:rPr>
          <w:rFonts w:ascii="Times New Roman" w:hAnsi="Times New Roman" w:cs="Times New Roman"/>
          <w:b/>
        </w:rPr>
        <w:t>)”.</w:t>
      </w:r>
    </w:p>
    <w:p w14:paraId="208A129D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În</w:t>
      </w:r>
      <w:r w:rsidRPr="00295CB8">
        <w:rPr>
          <w:rFonts w:cs="Times New Roman"/>
        </w:rPr>
        <w:t>ț</w:t>
      </w:r>
      <w:r w:rsidRPr="00295CB8">
        <w:rPr>
          <w:rFonts w:ascii="Times New Roman" w:hAnsi="Times New Roman" w:cs="Times New Roman"/>
        </w:rPr>
        <w:t>eleg că aceste date vor fi utilizate doar în cadrul proiectului mai sus amintit.</w:t>
      </w:r>
    </w:p>
    <w:p w14:paraId="6BF8DF42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4599D918" w14:textId="05D84B3A" w:rsidR="00AA314E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55CAAFC2" w14:textId="5BC58E73" w:rsidR="00FE6F54" w:rsidRDefault="00FE6F54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44F6BDF9" w14:textId="7DEA6249" w:rsidR="00FE6F54" w:rsidRPr="00295CB8" w:rsidRDefault="00FE6F54" w:rsidP="001B4F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............................</w:t>
      </w:r>
    </w:p>
    <w:p w14:paraId="0671263C" w14:textId="77777777" w:rsidR="00FE6F54" w:rsidRDefault="00FE6F54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19BF2DA7" w14:textId="77777777" w:rsidR="00FE6F54" w:rsidRDefault="00FE6F54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3A2A39C6" w14:textId="3DD46F50" w:rsidR="00AA314E" w:rsidRPr="00295CB8" w:rsidRDefault="00AA314E" w:rsidP="001B4FD5">
      <w:pPr>
        <w:spacing w:line="360" w:lineRule="auto"/>
        <w:ind w:left="7788" w:firstLine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Semn</w:t>
      </w:r>
      <w:r w:rsidR="00295CB8" w:rsidRPr="00295CB8">
        <w:rPr>
          <w:rFonts w:ascii="Times New Roman" w:hAnsi="Times New Roman" w:cs="Times New Roman"/>
        </w:rPr>
        <w:t>ă</w:t>
      </w:r>
      <w:r w:rsidRPr="00295CB8">
        <w:rPr>
          <w:rFonts w:ascii="Times New Roman" w:hAnsi="Times New Roman" w:cs="Times New Roman"/>
        </w:rPr>
        <w:t>tura</w:t>
      </w:r>
    </w:p>
    <w:p w14:paraId="00F7226C" w14:textId="77777777" w:rsidR="00AA314E" w:rsidRPr="00295CB8" w:rsidRDefault="00AA314E" w:rsidP="001B4FD5">
      <w:pPr>
        <w:jc w:val="both"/>
        <w:rPr>
          <w:rFonts w:ascii="Times New Roman" w:hAnsi="Times New Roman" w:cs="Times New Roman"/>
        </w:rPr>
      </w:pPr>
    </w:p>
    <w:p w14:paraId="23F03345" w14:textId="77777777" w:rsidR="00AA314E" w:rsidRPr="00295CB8" w:rsidRDefault="00AA314E" w:rsidP="001B4FD5">
      <w:pPr>
        <w:jc w:val="both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50EBB416" w14:textId="77777777" w:rsidR="006D26FF" w:rsidRPr="00295CB8" w:rsidRDefault="006D26FF" w:rsidP="001B4FD5">
      <w:pPr>
        <w:jc w:val="both"/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DB30717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5823EF18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59861BA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1EA1FFE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3DDA4431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976DB72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5FCDA7D6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6FACADA8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29FFF3AB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sectPr w:rsidR="002A4A5F" w:rsidRPr="00295CB8" w:rsidSect="00E70146">
      <w:headerReference w:type="default" r:id="rId8"/>
      <w:footerReference w:type="default" r:id="rId9"/>
      <w:pgSz w:w="11906" w:h="16838"/>
      <w:pgMar w:top="567" w:right="567" w:bottom="567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3734" w14:textId="77777777" w:rsidR="00370499" w:rsidRDefault="00370499" w:rsidP="00AB1717">
      <w:r>
        <w:separator/>
      </w:r>
    </w:p>
  </w:endnote>
  <w:endnote w:type="continuationSeparator" w:id="0">
    <w:p w14:paraId="1275AC32" w14:textId="77777777" w:rsidR="00370499" w:rsidRDefault="00370499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4BAF" w14:textId="77777777" w:rsidR="00E00D4E" w:rsidRDefault="00E00D4E" w:rsidP="002B3A91">
    <w:pPr>
      <w:pStyle w:val="Footer"/>
      <w:tabs>
        <w:tab w:val="clear" w:pos="4536"/>
        <w:tab w:val="left" w:pos="2268"/>
        <w:tab w:val="left" w:pos="55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22F6" w14:textId="77777777" w:rsidR="00370499" w:rsidRDefault="00370499" w:rsidP="00AB1717">
      <w:r>
        <w:separator/>
      </w:r>
    </w:p>
  </w:footnote>
  <w:footnote w:type="continuationSeparator" w:id="0">
    <w:p w14:paraId="17EA717B" w14:textId="77777777" w:rsidR="00370499" w:rsidRDefault="00370499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3"/>
      <w:gridCol w:w="7018"/>
    </w:tblGrid>
    <w:tr w:rsidR="003614CA" w14:paraId="3E0AE90F" w14:textId="77777777" w:rsidTr="00DB6E90">
      <w:trPr>
        <w:trHeight w:val="1417"/>
        <w:jc w:val="center"/>
      </w:trPr>
      <w:tc>
        <w:tcPr>
          <w:tcW w:w="3696" w:type="dxa"/>
        </w:tcPr>
        <w:p w14:paraId="510F2FB1" w14:textId="77777777" w:rsidR="003614CA" w:rsidRDefault="003614CA" w:rsidP="00DB6E9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5408" behindDoc="0" locked="0" layoutInCell="1" allowOverlap="1" wp14:anchorId="6456F173" wp14:editId="7331208C">
                <wp:simplePos x="0" y="0"/>
                <wp:positionH relativeFrom="column">
                  <wp:posOffset>273194</wp:posOffset>
                </wp:positionH>
                <wp:positionV relativeFrom="paragraph">
                  <wp:posOffset>-217302</wp:posOffset>
                </wp:positionV>
                <wp:extent cx="1130060" cy="809625"/>
                <wp:effectExtent l="0" t="0" r="0" b="0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193" cy="81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0B2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368F8AF" wp14:editId="5D191EAD">
                    <wp:simplePos x="0" y="0"/>
                    <wp:positionH relativeFrom="column">
                      <wp:posOffset>81915</wp:posOffset>
                    </wp:positionH>
                    <wp:positionV relativeFrom="paragraph">
                      <wp:posOffset>528320</wp:posOffset>
                    </wp:positionV>
                    <wp:extent cx="2129155" cy="360045"/>
                    <wp:effectExtent l="0" t="0" r="0" b="0"/>
                    <wp:wrapNone/>
                    <wp:docPr id="21" name="Dreptunghi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9155" cy="360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C47BA1D" w14:textId="01CA11D7" w:rsidR="003614CA" w:rsidRDefault="003614CA" w:rsidP="003614C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4472C4" w:themeColor="accent1"/>
                                    <w:kern w:val="24"/>
                                    <w:lang w:val="ro-RO"/>
                                  </w:rPr>
                                  <w:t>CNFIS-FDI-</w:t>
                                </w:r>
                                <w:r w:rsidR="00305670"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4472C4" w:themeColor="accent1"/>
                                    <w:kern w:val="24"/>
                                    <w:lang w:val="ro-RO"/>
                                  </w:rPr>
                                  <w:t>202</w:t>
                                </w:r>
                                <w:r w:rsidR="00DB7B93"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4472C4" w:themeColor="accent1"/>
                                    <w:kern w:val="24"/>
                                    <w:lang w:val="ro-RO"/>
                                  </w:rPr>
                                  <w:t>1-0112</w:t>
                                </w:r>
                                <w:r>
                                  <w:rPr>
                                    <w:rFonts w:ascii="Arial Black" w:eastAsia="Calibri" w:hAnsi="Arial Black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val="ro-R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68F8AF" id="Dreptunghi 20" o:spid="_x0000_s1026" style="position:absolute;left:0;text-align:left;margin-left:6.45pt;margin-top:41.6pt;width:167.6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" filled="f" stroked="f">
                    <v:textbox>
                      <w:txbxContent>
                        <w:p w14:paraId="4C47BA1D" w14:textId="01CA11D7" w:rsidR="003614CA" w:rsidRDefault="003614CA" w:rsidP="003614C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4472C4" w:themeColor="accent1"/>
                              <w:kern w:val="24"/>
                              <w:lang w:val="ro-RO"/>
                            </w:rPr>
                            <w:t>CNFIS-FDI-</w:t>
                          </w:r>
                          <w:r w:rsidR="00305670"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4472C4" w:themeColor="accent1"/>
                              <w:kern w:val="24"/>
                              <w:lang w:val="ro-RO"/>
                            </w:rPr>
                            <w:t>202</w:t>
                          </w:r>
                          <w:r w:rsidR="00DB7B93"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4472C4" w:themeColor="accent1"/>
                              <w:kern w:val="24"/>
                              <w:lang w:val="ro-RO"/>
                            </w:rPr>
                            <w:t>1-0112</w:t>
                          </w:r>
                          <w:r>
                            <w:rPr>
                              <w:rFonts w:ascii="Arial Black" w:eastAsia="Calibri" w:hAnsi="Arial Blac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9028" w:type="dxa"/>
        </w:tcPr>
        <w:p w14:paraId="4EA57F21" w14:textId="77777777" w:rsidR="003614CA" w:rsidRDefault="003614CA" w:rsidP="00DB6E9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3360" behindDoc="0" locked="0" layoutInCell="1" allowOverlap="1" wp14:anchorId="27BAA92B" wp14:editId="0AE41058">
                <wp:simplePos x="0" y="0"/>
                <wp:positionH relativeFrom="column">
                  <wp:posOffset>-52046</wp:posOffset>
                </wp:positionH>
                <wp:positionV relativeFrom="paragraph">
                  <wp:posOffset>-70437</wp:posOffset>
                </wp:positionV>
                <wp:extent cx="3398807" cy="895266"/>
                <wp:effectExtent l="0" t="0" r="0" b="0"/>
                <wp:wrapNone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8807" cy="895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7456" behindDoc="0" locked="0" layoutInCell="1" allowOverlap="1" wp14:anchorId="6146A233" wp14:editId="6DC96181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6432" behindDoc="0" locked="0" layoutInCell="1" allowOverlap="1" wp14:anchorId="61AE900A" wp14:editId="00D8CB58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4384" behindDoc="0" locked="0" layoutInCell="1" allowOverlap="1" wp14:anchorId="17FD9E2D" wp14:editId="77A9E875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9BB6A5" w14:textId="77777777" w:rsidR="00E00D4E" w:rsidRDefault="00E00D4E"/>
  <w:tbl>
    <w:tblPr>
      <w:tblW w:w="10300" w:type="dxa"/>
      <w:tblInd w:w="-60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300"/>
    </w:tblGrid>
    <w:tr w:rsidR="00E00D4E" w:rsidRPr="009A6D3B" w14:paraId="61C16620" w14:textId="77777777" w:rsidTr="004016A3">
      <w:trPr>
        <w:trHeight w:val="120"/>
      </w:trPr>
      <w:tc>
        <w:tcPr>
          <w:tcW w:w="10300" w:type="dxa"/>
        </w:tcPr>
        <w:p w14:paraId="47BABBBF" w14:textId="0D95AADC" w:rsidR="00E00D4E" w:rsidRPr="003614CA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r w:rsidRPr="003614CA">
            <w:rPr>
              <w:rFonts w:ascii="Arial" w:hAnsi="Arial"/>
              <w:color w:val="000000"/>
              <w:sz w:val="16"/>
              <w:szCs w:val="16"/>
            </w:rPr>
            <w:t xml:space="preserve">Proiect cofinanţat din </w:t>
          </w:r>
          <w:r w:rsidR="003614CA" w:rsidRPr="003614CA">
            <w:rPr>
              <w:rFonts w:ascii="Arial" w:hAnsi="Arial"/>
              <w:color w:val="000000"/>
              <w:sz w:val="16"/>
              <w:szCs w:val="16"/>
            </w:rPr>
            <w:t>Fondul de Dezvoltare Instituțională 20</w:t>
          </w:r>
          <w:r w:rsidR="00DB7B93">
            <w:rPr>
              <w:rFonts w:ascii="Arial" w:hAnsi="Arial"/>
              <w:color w:val="000000"/>
              <w:sz w:val="16"/>
              <w:szCs w:val="16"/>
            </w:rPr>
            <w:t>21</w:t>
          </w:r>
        </w:p>
      </w:tc>
    </w:tr>
    <w:tr w:rsidR="00E00D4E" w:rsidRPr="009A6D3B" w14:paraId="36349F7A" w14:textId="77777777" w:rsidTr="004016A3">
      <w:trPr>
        <w:trHeight w:val="120"/>
      </w:trPr>
      <w:tc>
        <w:tcPr>
          <w:tcW w:w="10300" w:type="dxa"/>
        </w:tcPr>
        <w:p w14:paraId="5377CE5D" w14:textId="27A86FBD" w:rsidR="00E00D4E" w:rsidRPr="00DB7B93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b/>
              <w:bCs/>
              <w:i/>
              <w:iCs/>
              <w:color w:val="000000"/>
              <w:sz w:val="16"/>
              <w:szCs w:val="16"/>
            </w:rPr>
          </w:pPr>
          <w:bookmarkStart w:id="1" w:name="_Hlk45616725"/>
          <w:r w:rsidRPr="00DB7B93">
            <w:rPr>
              <w:rFonts w:ascii="Arial" w:hAnsi="Arial"/>
              <w:b/>
              <w:bCs/>
              <w:i/>
              <w:iCs/>
              <w:color w:val="000000"/>
              <w:sz w:val="16"/>
              <w:szCs w:val="16"/>
            </w:rPr>
            <w:t>Titlul proiectului: „</w:t>
          </w:r>
          <w:r w:rsidR="00DB7B93" w:rsidRPr="00DB7B93">
            <w:rPr>
              <w:rFonts w:ascii="Arial" w:hAnsi="Arial"/>
              <w:b/>
              <w:bCs/>
              <w:i/>
              <w:iCs/>
              <w:color w:val="000000"/>
              <w:sz w:val="16"/>
              <w:szCs w:val="16"/>
            </w:rPr>
            <w:t>„De la student la viitor antreprenor, prin formarea și dezvoltarea competențelor specifice pentru afaceri (</w:t>
          </w:r>
          <w:proofErr w:type="spellStart"/>
          <w:r w:rsidR="00DB7B93" w:rsidRPr="00DB7B93">
            <w:rPr>
              <w:rFonts w:ascii="Arial" w:hAnsi="Arial"/>
              <w:b/>
              <w:bCs/>
              <w:i/>
              <w:iCs/>
              <w:color w:val="000000"/>
              <w:sz w:val="16"/>
              <w:szCs w:val="16"/>
            </w:rPr>
            <w:t>ToBizStud</w:t>
          </w:r>
          <w:proofErr w:type="spellEnd"/>
          <w:r w:rsidR="00DB7B93" w:rsidRPr="00DB7B93">
            <w:rPr>
              <w:rFonts w:ascii="Arial" w:hAnsi="Arial"/>
              <w:b/>
              <w:bCs/>
              <w:i/>
              <w:iCs/>
              <w:color w:val="000000"/>
              <w:sz w:val="16"/>
              <w:szCs w:val="16"/>
            </w:rPr>
            <w:t>)”.</w:t>
          </w:r>
        </w:p>
      </w:tc>
    </w:tr>
    <w:bookmarkEnd w:id="1"/>
    <w:tr w:rsidR="00E00D4E" w:rsidRPr="009A6D3B" w14:paraId="1AD22DB8" w14:textId="77777777" w:rsidTr="004016A3">
      <w:trPr>
        <w:trHeight w:val="120"/>
      </w:trPr>
      <w:tc>
        <w:tcPr>
          <w:tcW w:w="10300" w:type="dxa"/>
        </w:tcPr>
        <w:p w14:paraId="1BD6CF0F" w14:textId="260346E7" w:rsidR="00E00D4E" w:rsidRPr="009A6D3B" w:rsidRDefault="00DB7B93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Beneficiar</w:t>
          </w:r>
          <w:r w:rsidRPr="009A6D3B">
            <w:rPr>
              <w:rFonts w:ascii="Arial" w:hAnsi="Arial"/>
              <w:color w:val="000000"/>
              <w:sz w:val="16"/>
              <w:szCs w:val="16"/>
            </w:rPr>
            <w:t xml:space="preserve">: Universitatea </w:t>
          </w:r>
          <w:r>
            <w:rPr>
              <w:rFonts w:ascii="Arial" w:hAnsi="Arial"/>
              <w:color w:val="000000"/>
              <w:sz w:val="16"/>
              <w:szCs w:val="16"/>
            </w:rPr>
            <w:t>„Vasile Alecsandri” din Bacău</w:t>
          </w:r>
        </w:p>
      </w:tc>
    </w:tr>
    <w:tr w:rsidR="00E00D4E" w:rsidRPr="009A6D3B" w14:paraId="44425196" w14:textId="77777777" w:rsidTr="004016A3">
      <w:trPr>
        <w:trHeight w:val="66"/>
      </w:trPr>
      <w:tc>
        <w:tcPr>
          <w:tcW w:w="10300" w:type="dxa"/>
        </w:tcPr>
        <w:p w14:paraId="0C30B953" w14:textId="0BA72356" w:rsidR="00E00D4E" w:rsidRPr="009A6D3B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</w:p>
      </w:tc>
    </w:tr>
  </w:tbl>
  <w:p w14:paraId="3F40B651" w14:textId="77777777" w:rsidR="00E00D4E" w:rsidRDefault="00E00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.5pt;height:9.5pt" o:bullet="t">
        <v:imagedata r:id="rId1" o:title="clip_image001"/>
      </v:shape>
    </w:pict>
  </w:numPicBullet>
  <w:abstractNum w:abstractNumId="0" w15:restartNumberingAfterBreak="0">
    <w:nsid w:val="14FF2F68"/>
    <w:multiLevelType w:val="hybridMultilevel"/>
    <w:tmpl w:val="C2FCD9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5DB1"/>
    <w:multiLevelType w:val="hybridMultilevel"/>
    <w:tmpl w:val="2368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187DDF"/>
    <w:multiLevelType w:val="hybridMultilevel"/>
    <w:tmpl w:val="E730D7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A1A0B"/>
    <w:multiLevelType w:val="hybridMultilevel"/>
    <w:tmpl w:val="A7B43A5A"/>
    <w:lvl w:ilvl="0" w:tplc="FBDE25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7AC8"/>
    <w:multiLevelType w:val="hybridMultilevel"/>
    <w:tmpl w:val="1CF401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82CBC"/>
    <w:multiLevelType w:val="hybridMultilevel"/>
    <w:tmpl w:val="C22EE5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34DDC"/>
    <w:multiLevelType w:val="hybridMultilevel"/>
    <w:tmpl w:val="3EBAEB58"/>
    <w:lvl w:ilvl="0" w:tplc="51A2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3CCE"/>
    <w:rsid w:val="000147EF"/>
    <w:rsid w:val="00047E87"/>
    <w:rsid w:val="000666EB"/>
    <w:rsid w:val="000672CB"/>
    <w:rsid w:val="00070BC1"/>
    <w:rsid w:val="0007623A"/>
    <w:rsid w:val="000A62C0"/>
    <w:rsid w:val="000B2DC4"/>
    <w:rsid w:val="000C2E11"/>
    <w:rsid w:val="000D7BC8"/>
    <w:rsid w:val="000E2DE4"/>
    <w:rsid w:val="000F3DAC"/>
    <w:rsid w:val="000F4924"/>
    <w:rsid w:val="001123D6"/>
    <w:rsid w:val="0018486A"/>
    <w:rsid w:val="001A6F41"/>
    <w:rsid w:val="001B4FD5"/>
    <w:rsid w:val="001E122F"/>
    <w:rsid w:val="001E65EA"/>
    <w:rsid w:val="001F5835"/>
    <w:rsid w:val="00222736"/>
    <w:rsid w:val="0023057F"/>
    <w:rsid w:val="00246A92"/>
    <w:rsid w:val="00262829"/>
    <w:rsid w:val="0027483B"/>
    <w:rsid w:val="002801CF"/>
    <w:rsid w:val="00290B24"/>
    <w:rsid w:val="0029123E"/>
    <w:rsid w:val="00295CB8"/>
    <w:rsid w:val="002A4A5F"/>
    <w:rsid w:val="002B3A91"/>
    <w:rsid w:val="002B5C25"/>
    <w:rsid w:val="002C1977"/>
    <w:rsid w:val="002C4B8D"/>
    <w:rsid w:val="002E226E"/>
    <w:rsid w:val="002E2DAE"/>
    <w:rsid w:val="002F304A"/>
    <w:rsid w:val="002F4839"/>
    <w:rsid w:val="00305670"/>
    <w:rsid w:val="00305BEB"/>
    <w:rsid w:val="00306A20"/>
    <w:rsid w:val="00306C63"/>
    <w:rsid w:val="003230B5"/>
    <w:rsid w:val="00331B79"/>
    <w:rsid w:val="0033645A"/>
    <w:rsid w:val="003614CA"/>
    <w:rsid w:val="003700DE"/>
    <w:rsid w:val="00370499"/>
    <w:rsid w:val="00387ABA"/>
    <w:rsid w:val="003A3F4B"/>
    <w:rsid w:val="003A58D2"/>
    <w:rsid w:val="003B196B"/>
    <w:rsid w:val="003B4EE8"/>
    <w:rsid w:val="003D31A4"/>
    <w:rsid w:val="003F300B"/>
    <w:rsid w:val="004014DB"/>
    <w:rsid w:val="004016A3"/>
    <w:rsid w:val="0040230B"/>
    <w:rsid w:val="00434EFF"/>
    <w:rsid w:val="00435098"/>
    <w:rsid w:val="00454BC0"/>
    <w:rsid w:val="00474D39"/>
    <w:rsid w:val="004914E6"/>
    <w:rsid w:val="004B2721"/>
    <w:rsid w:val="004F556E"/>
    <w:rsid w:val="0052264E"/>
    <w:rsid w:val="005463CA"/>
    <w:rsid w:val="00563F98"/>
    <w:rsid w:val="00574D74"/>
    <w:rsid w:val="00581534"/>
    <w:rsid w:val="00586CF0"/>
    <w:rsid w:val="00590816"/>
    <w:rsid w:val="005A3A76"/>
    <w:rsid w:val="005B0DCD"/>
    <w:rsid w:val="005D50DE"/>
    <w:rsid w:val="005D5494"/>
    <w:rsid w:val="005E27B5"/>
    <w:rsid w:val="00615683"/>
    <w:rsid w:val="00620682"/>
    <w:rsid w:val="00634285"/>
    <w:rsid w:val="00641059"/>
    <w:rsid w:val="00643820"/>
    <w:rsid w:val="00662E9A"/>
    <w:rsid w:val="0067739C"/>
    <w:rsid w:val="00686837"/>
    <w:rsid w:val="0068685A"/>
    <w:rsid w:val="006B66C6"/>
    <w:rsid w:val="006C4364"/>
    <w:rsid w:val="006D26FF"/>
    <w:rsid w:val="006D53E3"/>
    <w:rsid w:val="00712EE0"/>
    <w:rsid w:val="007501AE"/>
    <w:rsid w:val="007511AB"/>
    <w:rsid w:val="00762873"/>
    <w:rsid w:val="007736EB"/>
    <w:rsid w:val="007738C9"/>
    <w:rsid w:val="00783B05"/>
    <w:rsid w:val="00797878"/>
    <w:rsid w:val="007C01D0"/>
    <w:rsid w:val="007E6320"/>
    <w:rsid w:val="008058D7"/>
    <w:rsid w:val="00816E71"/>
    <w:rsid w:val="008414C2"/>
    <w:rsid w:val="00842048"/>
    <w:rsid w:val="0086183C"/>
    <w:rsid w:val="00877E81"/>
    <w:rsid w:val="0088720D"/>
    <w:rsid w:val="008B5E38"/>
    <w:rsid w:val="008B77B4"/>
    <w:rsid w:val="008F3AE0"/>
    <w:rsid w:val="009174DE"/>
    <w:rsid w:val="00920417"/>
    <w:rsid w:val="0092273F"/>
    <w:rsid w:val="00927DD8"/>
    <w:rsid w:val="00950BCB"/>
    <w:rsid w:val="009675AA"/>
    <w:rsid w:val="00975E89"/>
    <w:rsid w:val="0099681B"/>
    <w:rsid w:val="009B39BE"/>
    <w:rsid w:val="009B72F1"/>
    <w:rsid w:val="009D236C"/>
    <w:rsid w:val="00A41577"/>
    <w:rsid w:val="00A44E90"/>
    <w:rsid w:val="00A7256C"/>
    <w:rsid w:val="00A76452"/>
    <w:rsid w:val="00A82A9F"/>
    <w:rsid w:val="00AA0560"/>
    <w:rsid w:val="00AA314E"/>
    <w:rsid w:val="00AB1717"/>
    <w:rsid w:val="00AE046B"/>
    <w:rsid w:val="00AE3E80"/>
    <w:rsid w:val="00AF2B33"/>
    <w:rsid w:val="00B33EC1"/>
    <w:rsid w:val="00B36CEE"/>
    <w:rsid w:val="00BD14AA"/>
    <w:rsid w:val="00BD7E2A"/>
    <w:rsid w:val="00C02B5E"/>
    <w:rsid w:val="00C063D5"/>
    <w:rsid w:val="00C153EA"/>
    <w:rsid w:val="00C3391D"/>
    <w:rsid w:val="00C35E30"/>
    <w:rsid w:val="00C36209"/>
    <w:rsid w:val="00C7407E"/>
    <w:rsid w:val="00C90FFE"/>
    <w:rsid w:val="00C9225C"/>
    <w:rsid w:val="00D30B26"/>
    <w:rsid w:val="00D60343"/>
    <w:rsid w:val="00D66A9D"/>
    <w:rsid w:val="00D727C8"/>
    <w:rsid w:val="00D73098"/>
    <w:rsid w:val="00D7385F"/>
    <w:rsid w:val="00D75430"/>
    <w:rsid w:val="00D82130"/>
    <w:rsid w:val="00DB5A63"/>
    <w:rsid w:val="00DB7B93"/>
    <w:rsid w:val="00DC09F1"/>
    <w:rsid w:val="00DE01BF"/>
    <w:rsid w:val="00DE4C9E"/>
    <w:rsid w:val="00DE648E"/>
    <w:rsid w:val="00E00D4E"/>
    <w:rsid w:val="00E16C90"/>
    <w:rsid w:val="00E365A6"/>
    <w:rsid w:val="00E60E5B"/>
    <w:rsid w:val="00E70146"/>
    <w:rsid w:val="00E722AD"/>
    <w:rsid w:val="00E94BA6"/>
    <w:rsid w:val="00EA44F5"/>
    <w:rsid w:val="00EB3D2A"/>
    <w:rsid w:val="00EC532B"/>
    <w:rsid w:val="00EC63ED"/>
    <w:rsid w:val="00EF53ED"/>
    <w:rsid w:val="00EF6BCB"/>
    <w:rsid w:val="00F0747F"/>
    <w:rsid w:val="00F14D2B"/>
    <w:rsid w:val="00F32C4A"/>
    <w:rsid w:val="00F41AA6"/>
    <w:rsid w:val="00F47701"/>
    <w:rsid w:val="00F65386"/>
    <w:rsid w:val="00F7651A"/>
    <w:rsid w:val="00F810E6"/>
    <w:rsid w:val="00FB4CC3"/>
    <w:rsid w:val="00FE6F54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4CC78F"/>
  <w15:docId w15:val="{65A7A96F-096F-4F63-84B7-00C86F7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C1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Outlines a.b.c.,Akapit z listą BS,List_Paragraph,Multilevel para_II,Odstavec_muj"/>
    <w:basedOn w:val="Normal"/>
    <w:link w:val="ListParagraphChar"/>
    <w:uiPriority w:val="34"/>
    <w:qFormat/>
    <w:rsid w:val="00A76452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76452"/>
    <w:pPr>
      <w:spacing w:before="240"/>
    </w:pPr>
    <w:rPr>
      <w:rFonts w:ascii="Times New Roman" w:eastAsia="Times New Roman" w:hAnsi="Times New Roman"/>
      <w:b/>
      <w:bCs/>
      <w:sz w:val="24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76452"/>
    <w:rPr>
      <w:rFonts w:ascii="Times New Roman" w:eastAsia="Times New Roman" w:hAnsi="Times New Roman" w:cs="Arial"/>
      <w:b/>
      <w:bCs/>
      <w:sz w:val="24"/>
      <w:szCs w:val="32"/>
      <w:lang w:val="en-US" w:eastAsia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Outlines a.b.c. Char,List_Paragraph Char"/>
    <w:link w:val="ListParagraph"/>
    <w:uiPriority w:val="34"/>
    <w:rsid w:val="0052264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8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82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820"/>
    <w:rPr>
      <w:rFonts w:cs="Arial"/>
      <w:b/>
      <w:bCs/>
    </w:rPr>
  </w:style>
  <w:style w:type="table" w:styleId="TableGrid">
    <w:name w:val="Table Grid"/>
    <w:basedOn w:val="TableNormal"/>
    <w:uiPriority w:val="59"/>
    <w:rsid w:val="003614C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14C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EAE6-3634-4D00-9BA5-4ABA0073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15</TotalTime>
  <Pages>6</Pages>
  <Words>1539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Daniela Florescu</cp:lastModifiedBy>
  <cp:revision>8</cp:revision>
  <cp:lastPrinted>2019-02-08T14:06:00Z</cp:lastPrinted>
  <dcterms:created xsi:type="dcterms:W3CDTF">2021-05-25T09:54:00Z</dcterms:created>
  <dcterms:modified xsi:type="dcterms:W3CDTF">2021-06-08T09:39:00Z</dcterms:modified>
</cp:coreProperties>
</file>